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8C74" w14:textId="77777777" w:rsidR="009A0D1F" w:rsidRDefault="00000000">
      <w:pPr>
        <w:pStyle w:val="BodyText"/>
        <w:spacing w:before="7"/>
        <w:rPr>
          <w:rFonts w:ascii="Times New Roman"/>
          <w:b w:val="0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12736" behindDoc="1" locked="0" layoutInCell="1" allowOverlap="1" wp14:anchorId="2F58312C" wp14:editId="656339CD">
                <wp:simplePos x="0" y="0"/>
                <wp:positionH relativeFrom="page">
                  <wp:posOffset>68578</wp:posOffset>
                </wp:positionH>
                <wp:positionV relativeFrom="page">
                  <wp:posOffset>274446</wp:posOffset>
                </wp:positionV>
                <wp:extent cx="7054850" cy="23545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4850" cy="2354580"/>
                          <a:chOff x="0" y="0"/>
                          <a:chExt cx="7054850" cy="23545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70333" y="358013"/>
                            <a:ext cx="668400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009" h="38100">
                                <a:moveTo>
                                  <a:pt x="6684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684009" y="38100"/>
                                </a:lnTo>
                                <a:lnTo>
                                  <a:pt x="6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580" cy="2354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5BD27B" id="Group 2" o:spid="_x0000_s1026" style="position:absolute;margin-left:5.4pt;margin-top:21.6pt;width:555.5pt;height:185.4pt;z-index:-15903744;mso-wrap-distance-left:0;mso-wrap-distance-right:0;mso-position-horizontal-relative:page;mso-position-vertical-relative:page" coordsize="70548,23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">
                <v:shape id="Graphic 3" o:spid="_x0000_s1027" style="position:absolute;left:3703;top:3580;width:66840;height:381;visibility:visible;mso-wrap-style:square;v-text-anchor:top" coordsize="668400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" path="m6684009,l,,,38100r6684009,l6684009,xe" fillcolor="#ffcc2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23545;height:23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E2907B9" w14:textId="77777777" w:rsidR="009A0D1F" w:rsidRDefault="00000000">
      <w:pPr>
        <w:tabs>
          <w:tab w:val="left" w:pos="4922"/>
        </w:tabs>
        <w:spacing w:before="101"/>
        <w:ind w:left="100"/>
      </w:pPr>
      <w:r>
        <w:rPr>
          <w:spacing w:val="-4"/>
        </w:rPr>
        <w:t>Gliding</w:t>
      </w:r>
      <w:r>
        <w:rPr>
          <w:spacing w:val="-9"/>
        </w:rPr>
        <w:t xml:space="preserve"> </w:t>
      </w:r>
      <w:r>
        <w:rPr>
          <w:spacing w:val="-2"/>
        </w:rPr>
        <w:t>Australia</w:t>
      </w:r>
      <w:r>
        <w:tab/>
      </w:r>
      <w:r>
        <w:rPr>
          <w:spacing w:val="-6"/>
        </w:rPr>
        <w:t>Children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10"/>
        </w:rPr>
        <w:t xml:space="preserve"> </w:t>
      </w:r>
      <w:r>
        <w:rPr>
          <w:spacing w:val="-6"/>
        </w:rPr>
        <w:t>Young</w:t>
      </w:r>
      <w:r>
        <w:rPr>
          <w:spacing w:val="-7"/>
        </w:rPr>
        <w:t xml:space="preserve"> </w:t>
      </w:r>
      <w:r>
        <w:rPr>
          <w:spacing w:val="-6"/>
        </w:rPr>
        <w:t>Person Checklist</w:t>
      </w:r>
      <w:r>
        <w:rPr>
          <w:spacing w:val="-7"/>
        </w:rPr>
        <w:t xml:space="preserve"> </w:t>
      </w:r>
      <w:r>
        <w:rPr>
          <w:spacing w:val="-6"/>
        </w:rPr>
        <w:t>-</w:t>
      </w:r>
      <w:r>
        <w:rPr>
          <w:spacing w:val="-11"/>
        </w:rPr>
        <w:t xml:space="preserve"> </w:t>
      </w:r>
      <w:r>
        <w:rPr>
          <w:spacing w:val="-6"/>
        </w:rPr>
        <w:t>Clubs</w:t>
      </w:r>
    </w:p>
    <w:p w14:paraId="171A116C" w14:textId="77777777" w:rsidR="009A0D1F" w:rsidRDefault="009A0D1F">
      <w:pPr>
        <w:spacing w:before="10"/>
        <w:rPr>
          <w:sz w:val="31"/>
        </w:rPr>
      </w:pPr>
    </w:p>
    <w:p w14:paraId="5E1B29DC" w14:textId="77777777" w:rsidR="009A0D1F" w:rsidRDefault="00000000">
      <w:pPr>
        <w:pStyle w:val="Title"/>
        <w:spacing w:line="324" w:lineRule="auto"/>
      </w:pPr>
      <w:r>
        <w:rPr>
          <w:color w:val="048542"/>
        </w:rPr>
        <w:t>CHILDREN/YOUNG</w:t>
      </w:r>
      <w:r>
        <w:rPr>
          <w:color w:val="048542"/>
          <w:spacing w:val="-32"/>
        </w:rPr>
        <w:t xml:space="preserve"> </w:t>
      </w:r>
      <w:r>
        <w:rPr>
          <w:color w:val="048542"/>
        </w:rPr>
        <w:t>PERSON CHECKLIST</w:t>
      </w:r>
      <w:r>
        <w:rPr>
          <w:color w:val="048542"/>
          <w:spacing w:val="-3"/>
        </w:rPr>
        <w:t xml:space="preserve"> </w:t>
      </w:r>
      <w:r>
        <w:rPr>
          <w:color w:val="048542"/>
        </w:rPr>
        <w:t>–</w:t>
      </w:r>
      <w:r>
        <w:rPr>
          <w:color w:val="048542"/>
          <w:spacing w:val="-7"/>
        </w:rPr>
        <w:t xml:space="preserve"> </w:t>
      </w:r>
      <w:r>
        <w:rPr>
          <w:color w:val="048542"/>
          <w:spacing w:val="-4"/>
        </w:rPr>
        <w:t>CLUB</w:t>
      </w:r>
    </w:p>
    <w:p w14:paraId="5321BDA7" w14:textId="77777777" w:rsidR="009A0D1F" w:rsidRDefault="009A0D1F">
      <w:pPr>
        <w:spacing w:before="8"/>
        <w:rPr>
          <w:b/>
          <w:sz w:val="45"/>
        </w:rPr>
      </w:pPr>
    </w:p>
    <w:p w14:paraId="50759C9D" w14:textId="77777777" w:rsidR="009A0D1F" w:rsidRDefault="00000000">
      <w:pPr>
        <w:pStyle w:val="Heading1"/>
        <w:spacing w:line="273" w:lineRule="auto"/>
      </w:pPr>
      <w:r>
        <w:rPr>
          <w:color w:val="C00000"/>
          <w:w w:val="85"/>
        </w:rPr>
        <w:t xml:space="preserve">If your Club has a child or young person attending on a one-off or continued basis, please </w:t>
      </w:r>
      <w:r>
        <w:rPr>
          <w:color w:val="C00000"/>
          <w:w w:val="90"/>
        </w:rPr>
        <w:t>use</w:t>
      </w:r>
      <w:r>
        <w:rPr>
          <w:color w:val="C00000"/>
          <w:spacing w:val="-2"/>
          <w:w w:val="90"/>
        </w:rPr>
        <w:t xml:space="preserve"> </w:t>
      </w:r>
      <w:r>
        <w:rPr>
          <w:color w:val="C00000"/>
          <w:w w:val="90"/>
        </w:rPr>
        <w:t>the</w:t>
      </w:r>
      <w:r>
        <w:rPr>
          <w:color w:val="C00000"/>
          <w:spacing w:val="-2"/>
          <w:w w:val="90"/>
        </w:rPr>
        <w:t xml:space="preserve"> </w:t>
      </w:r>
      <w:r>
        <w:rPr>
          <w:color w:val="C00000"/>
          <w:w w:val="90"/>
        </w:rPr>
        <w:t>checklist</w:t>
      </w:r>
      <w:r>
        <w:rPr>
          <w:color w:val="C00000"/>
          <w:spacing w:val="-5"/>
          <w:w w:val="90"/>
        </w:rPr>
        <w:t xml:space="preserve"> </w:t>
      </w:r>
      <w:r>
        <w:rPr>
          <w:color w:val="C00000"/>
          <w:w w:val="90"/>
        </w:rPr>
        <w:t>below</w:t>
      </w:r>
      <w:r>
        <w:rPr>
          <w:color w:val="C00000"/>
          <w:spacing w:val="-2"/>
          <w:w w:val="90"/>
        </w:rPr>
        <w:t xml:space="preserve"> </w:t>
      </w:r>
      <w:r>
        <w:rPr>
          <w:color w:val="C00000"/>
          <w:w w:val="90"/>
        </w:rPr>
        <w:t>to</w:t>
      </w:r>
      <w:r>
        <w:rPr>
          <w:color w:val="C00000"/>
          <w:spacing w:val="-1"/>
          <w:w w:val="90"/>
        </w:rPr>
        <w:t xml:space="preserve"> </w:t>
      </w:r>
      <w:r>
        <w:rPr>
          <w:color w:val="C00000"/>
          <w:w w:val="90"/>
        </w:rPr>
        <w:t>ensure safe</w:t>
      </w:r>
      <w:r>
        <w:rPr>
          <w:color w:val="C00000"/>
          <w:spacing w:val="-2"/>
          <w:w w:val="90"/>
        </w:rPr>
        <w:t xml:space="preserve"> </w:t>
      </w:r>
      <w:r>
        <w:rPr>
          <w:color w:val="C00000"/>
          <w:w w:val="90"/>
        </w:rPr>
        <w:t>practices</w:t>
      </w:r>
      <w:r>
        <w:rPr>
          <w:color w:val="C00000"/>
          <w:spacing w:val="-1"/>
          <w:w w:val="90"/>
        </w:rPr>
        <w:t xml:space="preserve"> </w:t>
      </w:r>
      <w:r>
        <w:rPr>
          <w:color w:val="C00000"/>
          <w:w w:val="90"/>
        </w:rPr>
        <w:t>are</w:t>
      </w:r>
      <w:r>
        <w:rPr>
          <w:color w:val="C00000"/>
          <w:spacing w:val="-2"/>
          <w:w w:val="90"/>
        </w:rPr>
        <w:t xml:space="preserve"> </w:t>
      </w:r>
      <w:r>
        <w:rPr>
          <w:color w:val="C00000"/>
          <w:w w:val="90"/>
        </w:rPr>
        <w:t>in</w:t>
      </w:r>
      <w:r>
        <w:rPr>
          <w:color w:val="C00000"/>
          <w:spacing w:val="-2"/>
          <w:w w:val="90"/>
        </w:rPr>
        <w:t xml:space="preserve"> </w:t>
      </w:r>
      <w:r>
        <w:rPr>
          <w:color w:val="C00000"/>
          <w:w w:val="90"/>
        </w:rPr>
        <w:t>place</w:t>
      </w:r>
      <w:r>
        <w:rPr>
          <w:color w:val="C00000"/>
          <w:spacing w:val="-2"/>
          <w:w w:val="90"/>
        </w:rPr>
        <w:t xml:space="preserve"> </w:t>
      </w:r>
      <w:r>
        <w:rPr>
          <w:color w:val="C00000"/>
          <w:w w:val="90"/>
        </w:rPr>
        <w:t>to</w:t>
      </w:r>
      <w:r>
        <w:rPr>
          <w:color w:val="C00000"/>
          <w:spacing w:val="-1"/>
          <w:w w:val="90"/>
        </w:rPr>
        <w:t xml:space="preserve"> </w:t>
      </w:r>
      <w:r>
        <w:rPr>
          <w:color w:val="C00000"/>
          <w:w w:val="90"/>
        </w:rPr>
        <w:t>protect</w:t>
      </w:r>
      <w:r>
        <w:rPr>
          <w:color w:val="C00000"/>
          <w:spacing w:val="-1"/>
          <w:w w:val="90"/>
        </w:rPr>
        <w:t xml:space="preserve"> </w:t>
      </w:r>
      <w:r>
        <w:rPr>
          <w:color w:val="C00000"/>
          <w:w w:val="90"/>
        </w:rPr>
        <w:t>the</w:t>
      </w:r>
    </w:p>
    <w:p w14:paraId="4B0610EC" w14:textId="77777777" w:rsidR="009A0D1F" w:rsidRDefault="00000000">
      <w:pPr>
        <w:spacing w:before="3"/>
        <w:ind w:left="225" w:right="262"/>
        <w:jc w:val="center"/>
        <w:rPr>
          <w:b/>
          <w:sz w:val="28"/>
        </w:rPr>
      </w:pPr>
      <w:r>
        <w:rPr>
          <w:b/>
          <w:color w:val="C00000"/>
          <w:spacing w:val="-2"/>
          <w:w w:val="90"/>
          <w:sz w:val="28"/>
        </w:rPr>
        <w:t>member/visitor</w:t>
      </w:r>
      <w:r>
        <w:rPr>
          <w:b/>
          <w:color w:val="C00000"/>
          <w:spacing w:val="-8"/>
          <w:w w:val="90"/>
          <w:sz w:val="28"/>
        </w:rPr>
        <w:t xml:space="preserve"> </w:t>
      </w:r>
      <w:r>
        <w:rPr>
          <w:b/>
          <w:color w:val="C00000"/>
          <w:spacing w:val="-2"/>
          <w:w w:val="90"/>
          <w:sz w:val="28"/>
        </w:rPr>
        <w:t>and</w:t>
      </w:r>
      <w:r>
        <w:rPr>
          <w:b/>
          <w:color w:val="C00000"/>
          <w:spacing w:val="-11"/>
          <w:w w:val="90"/>
          <w:sz w:val="28"/>
        </w:rPr>
        <w:t xml:space="preserve"> </w:t>
      </w:r>
      <w:r>
        <w:rPr>
          <w:b/>
          <w:color w:val="C00000"/>
          <w:spacing w:val="-2"/>
          <w:w w:val="90"/>
          <w:sz w:val="28"/>
        </w:rPr>
        <w:t>your</w:t>
      </w:r>
      <w:r>
        <w:rPr>
          <w:b/>
          <w:color w:val="C00000"/>
          <w:spacing w:val="-6"/>
          <w:w w:val="90"/>
          <w:sz w:val="28"/>
        </w:rPr>
        <w:t xml:space="preserve"> </w:t>
      </w:r>
      <w:r>
        <w:rPr>
          <w:b/>
          <w:color w:val="C00000"/>
          <w:spacing w:val="-2"/>
          <w:w w:val="90"/>
          <w:sz w:val="28"/>
        </w:rPr>
        <w:t>club</w:t>
      </w:r>
      <w:r>
        <w:rPr>
          <w:b/>
          <w:color w:val="C00000"/>
          <w:spacing w:val="-6"/>
          <w:w w:val="90"/>
          <w:sz w:val="28"/>
        </w:rPr>
        <w:t xml:space="preserve"> </w:t>
      </w:r>
      <w:r>
        <w:rPr>
          <w:b/>
          <w:color w:val="C00000"/>
          <w:spacing w:val="-2"/>
          <w:w w:val="90"/>
          <w:sz w:val="28"/>
        </w:rPr>
        <w:t>members.</w:t>
      </w:r>
    </w:p>
    <w:p w14:paraId="42C3F810" w14:textId="77777777" w:rsidR="009A0D1F" w:rsidRDefault="00000000">
      <w:pPr>
        <w:tabs>
          <w:tab w:val="left" w:pos="10318"/>
        </w:tabs>
        <w:spacing w:before="206"/>
        <w:ind w:left="100"/>
        <w:rPr>
          <w:rFonts w:ascii="Times New Roman"/>
          <w:sz w:val="28"/>
        </w:rPr>
      </w:pPr>
      <w:r>
        <w:rPr>
          <w:b/>
          <w:w w:val="90"/>
          <w:sz w:val="28"/>
        </w:rPr>
        <w:t>NAME</w:t>
      </w:r>
      <w:r>
        <w:rPr>
          <w:b/>
          <w:spacing w:val="-9"/>
          <w:w w:val="90"/>
          <w:sz w:val="28"/>
        </w:rPr>
        <w:t xml:space="preserve"> </w:t>
      </w:r>
      <w:r>
        <w:rPr>
          <w:b/>
          <w:w w:val="90"/>
          <w:sz w:val="28"/>
        </w:rPr>
        <w:t>OF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CHILD/YOUNG</w:t>
      </w:r>
      <w:r>
        <w:rPr>
          <w:b/>
          <w:spacing w:val="-11"/>
          <w:w w:val="90"/>
          <w:sz w:val="28"/>
        </w:rPr>
        <w:t xml:space="preserve"> </w:t>
      </w:r>
      <w:r>
        <w:rPr>
          <w:b/>
          <w:w w:val="90"/>
          <w:sz w:val="28"/>
        </w:rPr>
        <w:t>PERSON:</w:t>
      </w:r>
      <w:r>
        <w:rPr>
          <w:b/>
          <w:spacing w:val="-8"/>
          <w:w w:val="90"/>
          <w:sz w:val="28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3105ED8" w14:textId="77777777" w:rsidR="009A0D1F" w:rsidRDefault="009A0D1F">
      <w:pPr>
        <w:pStyle w:val="BodyText"/>
        <w:spacing w:before="1"/>
        <w:rPr>
          <w:rFonts w:ascii="Times New Roman"/>
          <w:b w:val="0"/>
          <w:sz w:val="18"/>
        </w:rPr>
      </w:pPr>
    </w:p>
    <w:tbl>
      <w:tblPr>
        <w:tblW w:w="0" w:type="auto"/>
        <w:tblInd w:w="110" w:type="dxa"/>
        <w:tblBorders>
          <w:top w:val="single" w:sz="4" w:space="0" w:color="B3E4A0"/>
          <w:left w:val="single" w:sz="4" w:space="0" w:color="B3E4A0"/>
          <w:bottom w:val="single" w:sz="4" w:space="0" w:color="B3E4A0"/>
          <w:right w:val="single" w:sz="4" w:space="0" w:color="B3E4A0"/>
          <w:insideH w:val="single" w:sz="4" w:space="0" w:color="B3E4A0"/>
          <w:insideV w:val="single" w:sz="4" w:space="0" w:color="B3E4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3121"/>
      </w:tblGrid>
      <w:tr w:rsidR="009A0D1F" w14:paraId="02700520" w14:textId="77777777">
        <w:trPr>
          <w:trHeight w:val="2147"/>
        </w:trPr>
        <w:tc>
          <w:tcPr>
            <w:tcW w:w="10205" w:type="dxa"/>
            <w:gridSpan w:val="2"/>
            <w:tcBorders>
              <w:bottom w:val="single" w:sz="12" w:space="0" w:color="8DD773"/>
            </w:tcBorders>
            <w:shd w:val="clear" w:color="auto" w:fill="F1F1F1"/>
          </w:tcPr>
          <w:p w14:paraId="561366EC" w14:textId="77777777" w:rsidR="009A0D1F" w:rsidRDefault="00000000">
            <w:pPr>
              <w:pStyle w:val="TableParagraph"/>
              <w:spacing w:line="368" w:lineRule="exact"/>
              <w:ind w:left="1"/>
              <w:jc w:val="center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Approved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w w:val="95"/>
                <w:sz w:val="32"/>
              </w:rPr>
              <w:t>Person</w:t>
            </w:r>
          </w:p>
          <w:p w14:paraId="41605FA6" w14:textId="77777777" w:rsidR="009A0D1F" w:rsidRDefault="00000000">
            <w:pPr>
              <w:pStyle w:val="TableParagraph"/>
              <w:spacing w:before="24"/>
              <w:ind w:left="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Does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Child/Young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Approved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</w:t>
            </w:r>
            <w:hyperlink w:anchor="_bookmark0" w:history="1">
              <w:r w:rsidR="009A0D1F">
                <w:rPr>
                  <w:w w:val="90"/>
                  <w:position w:val="8"/>
                  <w:sz w:val="14"/>
                </w:rPr>
                <w:t>1</w:t>
              </w:r>
            </w:hyperlink>
            <w:r>
              <w:rPr>
                <w:spacing w:val="6"/>
                <w:position w:val="8"/>
                <w:sz w:val="14"/>
              </w:rPr>
              <w:t xml:space="preserve"> </w:t>
            </w:r>
            <w:r>
              <w:rPr>
                <w:w w:val="90"/>
                <w:sz w:val="24"/>
              </w:rPr>
              <w:t>accompanying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them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Club?</w:t>
            </w:r>
          </w:p>
          <w:p w14:paraId="29423D12" w14:textId="77777777" w:rsidR="009A0D1F" w:rsidRDefault="00000000">
            <w:pPr>
              <w:pStyle w:val="TableParagraph"/>
              <w:spacing w:before="1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Yes</w:t>
            </w:r>
            <w:r>
              <w:rPr>
                <w:b/>
                <w:color w:val="000000"/>
                <w:spacing w:val="-11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5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Some</w:t>
            </w:r>
            <w:r>
              <w:rPr>
                <w:b/>
                <w:color w:val="000000"/>
                <w:spacing w:val="-8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safe</w:t>
            </w:r>
            <w:r>
              <w:rPr>
                <w:b/>
                <w:color w:val="000000"/>
                <w:spacing w:val="-8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practices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do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not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apply</w:t>
            </w:r>
            <w:r>
              <w:rPr>
                <w:b/>
                <w:color w:val="000000"/>
                <w:spacing w:val="-7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/</w:t>
            </w:r>
            <w:r>
              <w:rPr>
                <w:b/>
                <w:color w:val="000000"/>
                <w:spacing w:val="-8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No</w:t>
            </w:r>
            <w:r>
              <w:rPr>
                <w:b/>
                <w:color w:val="000000"/>
                <w:spacing w:val="-7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please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complete</w:t>
            </w:r>
            <w:r>
              <w:rPr>
                <w:b/>
                <w:color w:val="000000"/>
                <w:spacing w:val="-8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the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checklist</w:t>
            </w:r>
          </w:p>
          <w:p w14:paraId="6D2DA63D" w14:textId="77777777" w:rsidR="009A0D1F" w:rsidRDefault="009A0D1F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0B4F760A" w14:textId="77777777" w:rsidR="009A0D1F" w:rsidRDefault="0000000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If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No,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Person(s)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Position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of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Authority</w:t>
            </w:r>
            <w:hyperlink w:anchor="_bookmark1" w:history="1">
              <w:r w:rsidR="009A0D1F">
                <w:rPr>
                  <w:b/>
                  <w:w w:val="85"/>
                  <w:position w:val="8"/>
                  <w:sz w:val="14"/>
                </w:rPr>
                <w:t>2</w:t>
              </w:r>
            </w:hyperlink>
            <w:r>
              <w:rPr>
                <w:b/>
                <w:w w:val="85"/>
                <w:sz w:val="24"/>
              </w:rPr>
              <w:t>/Supervisor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will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need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allocated.</w:t>
            </w:r>
          </w:p>
        </w:tc>
      </w:tr>
      <w:tr w:rsidR="009A0D1F" w14:paraId="4A1D67B5" w14:textId="77777777">
        <w:trPr>
          <w:trHeight w:val="683"/>
        </w:trPr>
        <w:tc>
          <w:tcPr>
            <w:tcW w:w="10205" w:type="dxa"/>
            <w:gridSpan w:val="2"/>
            <w:tcBorders>
              <w:top w:val="single" w:sz="12" w:space="0" w:color="8DD773"/>
            </w:tcBorders>
            <w:shd w:val="clear" w:color="auto" w:fill="F1F1F1"/>
          </w:tcPr>
          <w:p w14:paraId="1E81458A" w14:textId="77777777" w:rsidR="009A0D1F" w:rsidRDefault="00000000">
            <w:pPr>
              <w:pStyle w:val="TableParagraph"/>
              <w:spacing w:line="367" w:lineRule="exact"/>
              <w:ind w:left="3"/>
              <w:jc w:val="center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Drop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off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and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Pick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5"/>
                <w:w w:val="85"/>
                <w:sz w:val="32"/>
              </w:rPr>
              <w:t>Up</w:t>
            </w:r>
          </w:p>
          <w:p w14:paraId="6055795A" w14:textId="77777777" w:rsidR="009A0D1F" w:rsidRDefault="00000000">
            <w:pPr>
              <w:pStyle w:val="TableParagraph"/>
              <w:spacing w:before="24"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No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move</w:t>
            </w:r>
            <w:r>
              <w:rPr>
                <w:b/>
                <w:color w:val="000000"/>
                <w:spacing w:val="-11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to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next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section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/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Yes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7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complete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this</w:t>
            </w:r>
            <w:r>
              <w:rPr>
                <w:b/>
                <w:color w:val="000000"/>
                <w:spacing w:val="-8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section</w:t>
            </w:r>
          </w:p>
        </w:tc>
      </w:tr>
      <w:tr w:rsidR="009A0D1F" w14:paraId="73D654B9" w14:textId="77777777">
        <w:trPr>
          <w:trHeight w:val="3247"/>
        </w:trPr>
        <w:tc>
          <w:tcPr>
            <w:tcW w:w="7084" w:type="dxa"/>
          </w:tcPr>
          <w:p w14:paraId="652067D0" w14:textId="77777777" w:rsidR="009A0D1F" w:rsidRDefault="009A0D1F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73B8755" w14:textId="77777777" w:rsidR="009A0D1F" w:rsidRDefault="00000000">
            <w:pPr>
              <w:pStyle w:val="TableParagraph"/>
              <w:spacing w:line="254" w:lineRule="auto"/>
              <w:ind w:left="107"/>
            </w:pPr>
            <w:r>
              <w:rPr>
                <w:spacing w:val="-4"/>
              </w:rPr>
              <w:t>Do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you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have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register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names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parent/carer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emergency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contact </w:t>
            </w:r>
            <w:r>
              <w:rPr>
                <w:spacing w:val="-2"/>
              </w:rPr>
              <w:t>numbers?</w:t>
            </w:r>
          </w:p>
          <w:p w14:paraId="31C38984" w14:textId="77777777" w:rsidR="009A0D1F" w:rsidRDefault="009A0D1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357F6B4A" w14:textId="77777777" w:rsidR="009A0D1F" w:rsidRDefault="00000000">
            <w:pPr>
              <w:pStyle w:val="TableParagraph"/>
              <w:spacing w:line="254" w:lineRule="auto"/>
              <w:ind w:left="107" w:right="493"/>
              <w:jc w:val="both"/>
            </w:pPr>
            <w:r>
              <w:rPr>
                <w:spacing w:val="-2"/>
              </w:rPr>
              <w:t>Is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parent/carer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aware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late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collecting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Child/Young Person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must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attempt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contact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Club/Person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Position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of Authority?</w:t>
            </w:r>
          </w:p>
          <w:p w14:paraId="7443C3A8" w14:textId="77777777" w:rsidR="009A0D1F" w:rsidRDefault="009A0D1F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14:paraId="66B5F2B3" w14:textId="77777777" w:rsidR="009A0D1F" w:rsidRDefault="00000000">
            <w:pPr>
              <w:pStyle w:val="TableParagraph"/>
              <w:spacing w:line="254" w:lineRule="auto"/>
              <w:ind w:left="107"/>
            </w:pPr>
            <w:r>
              <w:rPr>
                <w:spacing w:val="-2"/>
              </w:rPr>
              <w:t>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parent/carer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aware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they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late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collecting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Child/Young Person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it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not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responsibility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Person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Position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Authority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>transport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Child/Young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home?</w:t>
            </w:r>
          </w:p>
        </w:tc>
        <w:tc>
          <w:tcPr>
            <w:tcW w:w="3121" w:type="dxa"/>
          </w:tcPr>
          <w:p w14:paraId="6D2CA1CE" w14:textId="77777777" w:rsidR="009A0D1F" w:rsidRDefault="009A0D1F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64484170" w14:textId="77777777" w:rsidR="009A0D1F" w:rsidRDefault="00000000">
            <w:pPr>
              <w:pStyle w:val="TableParagraph"/>
              <w:ind w:left="1346" w:right="134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760" behindDoc="1" locked="0" layoutInCell="1" allowOverlap="1" wp14:anchorId="2AAD5EFE" wp14:editId="5821F0DE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1026</wp:posOffset>
                      </wp:positionV>
                      <wp:extent cx="323850" cy="20002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0A7C8" id="Group 5" o:spid="_x0000_s1026" style="position:absolute;margin-left:4.75pt;margin-top:.1pt;width:25.5pt;height:15.75pt;z-index:-15902720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">
                      <v:shape id="Graphic 6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43034B37" w14:textId="77777777" w:rsidR="009A0D1F" w:rsidRDefault="009A0D1F">
            <w:pPr>
              <w:pStyle w:val="TableParagraph"/>
              <w:rPr>
                <w:rFonts w:ascii="Times New Roman"/>
                <w:sz w:val="28"/>
              </w:rPr>
            </w:pPr>
          </w:p>
          <w:p w14:paraId="70695B8A" w14:textId="77777777" w:rsidR="009A0D1F" w:rsidRDefault="009A0D1F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14:paraId="14E99FD1" w14:textId="77777777" w:rsidR="009A0D1F" w:rsidRDefault="00000000">
            <w:pPr>
              <w:pStyle w:val="TableParagraph"/>
              <w:spacing w:before="1"/>
              <w:ind w:left="1346" w:right="134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272" behindDoc="1" locked="0" layoutInCell="1" allowOverlap="1" wp14:anchorId="29225023" wp14:editId="2469203D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1915</wp:posOffset>
                      </wp:positionV>
                      <wp:extent cx="323850" cy="2000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2EF3D5" id="Group 7" o:spid="_x0000_s1026" style="position:absolute;margin-left:4.75pt;margin-top:.15pt;width:25.5pt;height:15.75pt;z-index:-15902208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">
                      <v:shape id="Graphic 8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61A4D0F1" w14:textId="77777777" w:rsidR="009A0D1F" w:rsidRDefault="009A0D1F">
            <w:pPr>
              <w:pStyle w:val="TableParagraph"/>
              <w:rPr>
                <w:rFonts w:ascii="Times New Roman"/>
                <w:sz w:val="28"/>
              </w:rPr>
            </w:pPr>
          </w:p>
          <w:p w14:paraId="0AF09A5A" w14:textId="77777777" w:rsidR="009A0D1F" w:rsidRDefault="009A0D1F">
            <w:pPr>
              <w:pStyle w:val="TableParagraph"/>
              <w:rPr>
                <w:rFonts w:ascii="Times New Roman"/>
                <w:sz w:val="28"/>
              </w:rPr>
            </w:pPr>
          </w:p>
          <w:p w14:paraId="4B5E1848" w14:textId="77777777" w:rsidR="009A0D1F" w:rsidRDefault="00000000">
            <w:pPr>
              <w:pStyle w:val="TableParagraph"/>
              <w:spacing w:before="251"/>
              <w:ind w:left="1346" w:right="134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4784" behindDoc="1" locked="0" layoutInCell="1" allowOverlap="1" wp14:anchorId="70068F9C" wp14:editId="46C05081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161174</wp:posOffset>
                      </wp:positionV>
                      <wp:extent cx="323850" cy="2000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EB9A9F" id="Group 9" o:spid="_x0000_s1026" style="position:absolute;margin-left:4.75pt;margin-top:12.7pt;width:25.5pt;height:15.75pt;z-index:-15901696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">
                      <v:shape id="Graphic 10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</w:tc>
      </w:tr>
      <w:tr w:rsidR="009A0D1F" w14:paraId="1881BBC9" w14:textId="77777777">
        <w:trPr>
          <w:trHeight w:val="1075"/>
        </w:trPr>
        <w:tc>
          <w:tcPr>
            <w:tcW w:w="10205" w:type="dxa"/>
            <w:gridSpan w:val="2"/>
            <w:shd w:val="clear" w:color="auto" w:fill="F1F1F1"/>
          </w:tcPr>
          <w:p w14:paraId="007D43DB" w14:textId="77777777" w:rsidR="009A0D1F" w:rsidRDefault="00000000">
            <w:pPr>
              <w:pStyle w:val="TableParagraph"/>
              <w:spacing w:line="254" w:lineRule="auto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w w:val="90"/>
                <w:sz w:val="32"/>
              </w:rPr>
              <w:t>Transporting</w:t>
            </w:r>
            <w:r>
              <w:rPr>
                <w:b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to</w:t>
            </w:r>
            <w:r>
              <w:rPr>
                <w:b/>
                <w:spacing w:val="-19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and</w:t>
            </w:r>
            <w:r>
              <w:rPr>
                <w:b/>
                <w:spacing w:val="-18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from</w:t>
            </w:r>
            <w:r>
              <w:rPr>
                <w:b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the</w:t>
            </w:r>
            <w:r>
              <w:rPr>
                <w:b/>
                <w:spacing w:val="-16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Club,</w:t>
            </w:r>
            <w:r>
              <w:rPr>
                <w:b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or</w:t>
            </w:r>
            <w:r>
              <w:rPr>
                <w:b/>
                <w:spacing w:val="-16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away</w:t>
            </w:r>
            <w:r>
              <w:rPr>
                <w:b/>
                <w:spacing w:val="-18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from</w:t>
            </w:r>
            <w:r>
              <w:rPr>
                <w:b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the</w:t>
            </w:r>
            <w:r>
              <w:rPr>
                <w:b/>
                <w:spacing w:val="-17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Club</w:t>
            </w:r>
            <w:r>
              <w:rPr>
                <w:b/>
                <w:spacing w:val="-18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for</w:t>
            </w:r>
            <w:r>
              <w:rPr>
                <w:b/>
                <w:spacing w:val="-16"/>
                <w:w w:val="90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 xml:space="preserve">social </w:t>
            </w:r>
            <w:r>
              <w:rPr>
                <w:b/>
                <w:spacing w:val="-2"/>
                <w:sz w:val="32"/>
              </w:rPr>
              <w:t>activities</w:t>
            </w:r>
          </w:p>
          <w:p w14:paraId="60A0EBC5" w14:textId="77777777" w:rsidR="009A0D1F" w:rsidRDefault="00000000">
            <w:pPr>
              <w:pStyle w:val="TableParagraph"/>
              <w:spacing w:before="3"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No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move</w:t>
            </w:r>
            <w:r>
              <w:rPr>
                <w:b/>
                <w:color w:val="000000"/>
                <w:spacing w:val="-11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to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next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section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/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Yes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7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complete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this</w:t>
            </w:r>
            <w:r>
              <w:rPr>
                <w:b/>
                <w:color w:val="000000"/>
                <w:spacing w:val="-8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section</w:t>
            </w:r>
          </w:p>
        </w:tc>
      </w:tr>
      <w:tr w:rsidR="009A0D1F" w14:paraId="38232D18" w14:textId="77777777">
        <w:trPr>
          <w:trHeight w:val="1465"/>
        </w:trPr>
        <w:tc>
          <w:tcPr>
            <w:tcW w:w="7084" w:type="dxa"/>
          </w:tcPr>
          <w:p w14:paraId="440DDD72" w14:textId="77777777" w:rsidR="009A0D1F" w:rsidRDefault="009A0D1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62F52691" w14:textId="77777777" w:rsidR="009A0D1F" w:rsidRDefault="00000000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 xml:space="preserve">Transportation must only occur in circumstances directly related to </w:t>
            </w:r>
            <w:r>
              <w:rPr>
                <w:spacing w:val="-6"/>
                <w:sz w:val="24"/>
              </w:rPr>
              <w:t>gliding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programs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services.</w:t>
            </w:r>
          </w:p>
        </w:tc>
        <w:tc>
          <w:tcPr>
            <w:tcW w:w="3121" w:type="dxa"/>
          </w:tcPr>
          <w:p w14:paraId="71D585CE" w14:textId="77777777" w:rsidR="009A0D1F" w:rsidRDefault="009A0D1F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277B16B7" w14:textId="77777777" w:rsidR="009A0D1F" w:rsidRDefault="00000000">
            <w:pPr>
              <w:pStyle w:val="TableParagraph"/>
              <w:ind w:left="1346" w:right="134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3248" behindDoc="1" locked="0" layoutInCell="1" allowOverlap="1" wp14:anchorId="5ADD3004" wp14:editId="7287EA68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2550</wp:posOffset>
                      </wp:positionV>
                      <wp:extent cx="323850" cy="2000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907BD" id="Group 11" o:spid="_x0000_s1026" style="position:absolute;margin-left:4.6pt;margin-top:.2pt;width:25.5pt;height:15.75pt;z-index:-15903232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">
                      <v:shape id="Graphic 12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</w:tc>
      </w:tr>
    </w:tbl>
    <w:p w14:paraId="3885B78D" w14:textId="77777777" w:rsidR="009A0D1F" w:rsidRDefault="00000000">
      <w:pPr>
        <w:pStyle w:val="BodyText"/>
        <w:spacing w:before="8"/>
        <w:rPr>
          <w:rFonts w:ascii="Times New Roman"/>
          <w:b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3899A1" wp14:editId="0D6AAD74">
                <wp:simplePos x="0" y="0"/>
                <wp:positionH relativeFrom="page">
                  <wp:posOffset>457200</wp:posOffset>
                </wp:positionH>
                <wp:positionV relativeFrom="paragraph">
                  <wp:posOffset>232663</wp:posOffset>
                </wp:positionV>
                <wp:extent cx="1829435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99A4E" id="Graphic 13" o:spid="_x0000_s1026" style="position:absolute;margin-left:36pt;margin-top:18.3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BhfCe64AAAAAg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DF8126" w14:textId="77777777" w:rsidR="009A0D1F" w:rsidRDefault="00000000">
      <w:pPr>
        <w:spacing w:before="134" w:line="259" w:lineRule="auto"/>
        <w:ind w:left="100" w:right="71"/>
        <w:rPr>
          <w:sz w:val="18"/>
        </w:rPr>
      </w:pPr>
      <w:bookmarkStart w:id="0" w:name="_bookmark0"/>
      <w:bookmarkEnd w:id="0"/>
      <w:r>
        <w:rPr>
          <w:spacing w:val="-2"/>
          <w:position w:val="7"/>
          <w:sz w:val="12"/>
        </w:rPr>
        <w:t>1</w:t>
      </w:r>
      <w:r>
        <w:rPr>
          <w:spacing w:val="15"/>
          <w:position w:val="7"/>
          <w:sz w:val="12"/>
        </w:rPr>
        <w:t xml:space="preserve"> </w:t>
      </w:r>
      <w:r>
        <w:rPr>
          <w:spacing w:val="-2"/>
          <w:sz w:val="18"/>
        </w:rPr>
        <w:t>Approved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Person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means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family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member,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such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mother,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father,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sister,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brother,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grandparent,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aunt,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uncle,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cousin,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guardian, carer,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person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who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has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been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approved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parent/carer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has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established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relationship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Child/Young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Person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and/or </w:t>
      </w:r>
      <w:r>
        <w:rPr>
          <w:sz w:val="18"/>
        </w:rPr>
        <w:t>their</w:t>
      </w:r>
      <w:r>
        <w:rPr>
          <w:spacing w:val="-14"/>
          <w:sz w:val="18"/>
        </w:rPr>
        <w:t xml:space="preserve"> </w:t>
      </w:r>
      <w:r>
        <w:rPr>
          <w:sz w:val="18"/>
        </w:rPr>
        <w:t>family.</w:t>
      </w:r>
    </w:p>
    <w:p w14:paraId="256A8259" w14:textId="77777777" w:rsidR="009A0D1F" w:rsidRDefault="00000000">
      <w:pPr>
        <w:spacing w:line="256" w:lineRule="auto"/>
        <w:ind w:left="100" w:right="71"/>
        <w:rPr>
          <w:sz w:val="18"/>
        </w:rPr>
      </w:pPr>
      <w:bookmarkStart w:id="1" w:name="_bookmark1"/>
      <w:bookmarkEnd w:id="1"/>
      <w:r>
        <w:rPr>
          <w:spacing w:val="-2"/>
          <w:position w:val="6"/>
          <w:sz w:val="11"/>
        </w:rPr>
        <w:t>2</w:t>
      </w:r>
      <w:r>
        <w:rPr>
          <w:spacing w:val="6"/>
          <w:position w:val="6"/>
          <w:sz w:val="11"/>
        </w:rPr>
        <w:t xml:space="preserve"> </w:t>
      </w:r>
      <w:r>
        <w:rPr>
          <w:spacing w:val="-2"/>
          <w:sz w:val="18"/>
        </w:rPr>
        <w:t>Person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Position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Authority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means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person,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regardless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age,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who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through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their</w:t>
      </w:r>
      <w:r>
        <w:rPr>
          <w:spacing w:val="-14"/>
          <w:sz w:val="18"/>
        </w:rPr>
        <w:t xml:space="preserve"> </w:t>
      </w:r>
      <w:r>
        <w:rPr>
          <w:spacing w:val="-2"/>
          <w:sz w:val="18"/>
        </w:rPr>
        <w:t>position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involvement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Gliding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can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 xml:space="preserve">exercise </w:t>
      </w:r>
      <w:r>
        <w:rPr>
          <w:sz w:val="18"/>
        </w:rPr>
        <w:t>power,</w:t>
      </w:r>
      <w:r>
        <w:rPr>
          <w:spacing w:val="-9"/>
          <w:sz w:val="18"/>
        </w:rPr>
        <w:t xml:space="preserve"> </w:t>
      </w:r>
      <w:r>
        <w:rPr>
          <w:sz w:val="18"/>
        </w:rPr>
        <w:t>control,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influence</w:t>
      </w:r>
      <w:r>
        <w:rPr>
          <w:spacing w:val="-7"/>
          <w:sz w:val="18"/>
        </w:rPr>
        <w:t xml:space="preserve"> </w:t>
      </w:r>
      <w:r>
        <w:rPr>
          <w:sz w:val="18"/>
        </w:rPr>
        <w:t>over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Child/Young</w:t>
      </w:r>
      <w:r>
        <w:rPr>
          <w:spacing w:val="-7"/>
          <w:sz w:val="18"/>
        </w:rPr>
        <w:t xml:space="preserve"> </w:t>
      </w:r>
      <w:r>
        <w:rPr>
          <w:sz w:val="18"/>
        </w:rPr>
        <w:t>Person.</w:t>
      </w:r>
    </w:p>
    <w:p w14:paraId="02174769" w14:textId="77777777" w:rsidR="009A0D1F" w:rsidRDefault="009A0D1F">
      <w:pPr>
        <w:spacing w:line="256" w:lineRule="auto"/>
        <w:rPr>
          <w:sz w:val="18"/>
        </w:rPr>
        <w:sectPr w:rsidR="009A0D1F">
          <w:footerReference w:type="default" r:id="rId9"/>
          <w:type w:val="continuous"/>
          <w:pgSz w:w="11910" w:h="16840"/>
          <w:pgMar w:top="420" w:right="580" w:bottom="1160" w:left="620" w:header="0" w:footer="968" w:gutter="0"/>
          <w:pgNumType w:start="1"/>
          <w:cols w:space="720"/>
        </w:sectPr>
      </w:pPr>
    </w:p>
    <w:p w14:paraId="521B27AA" w14:textId="77777777" w:rsidR="009A0D1F" w:rsidRDefault="009A0D1F">
      <w:pPr>
        <w:spacing w:before="4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B3E4A0"/>
          <w:left w:val="single" w:sz="4" w:space="0" w:color="B3E4A0"/>
          <w:bottom w:val="single" w:sz="4" w:space="0" w:color="B3E4A0"/>
          <w:right w:val="single" w:sz="4" w:space="0" w:color="B3E4A0"/>
          <w:insideH w:val="single" w:sz="4" w:space="0" w:color="B3E4A0"/>
          <w:insideV w:val="single" w:sz="4" w:space="0" w:color="B3E4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"/>
        <w:gridCol w:w="2244"/>
        <w:gridCol w:w="4760"/>
        <w:gridCol w:w="792"/>
        <w:gridCol w:w="2247"/>
        <w:gridCol w:w="82"/>
      </w:tblGrid>
      <w:tr w:rsidR="009A0D1F" w14:paraId="04526809" w14:textId="77777777">
        <w:trPr>
          <w:trHeight w:val="2930"/>
        </w:trPr>
        <w:tc>
          <w:tcPr>
            <w:tcW w:w="7083" w:type="dxa"/>
            <w:gridSpan w:val="3"/>
          </w:tcPr>
          <w:p w14:paraId="76CD7827" w14:textId="77777777" w:rsidR="009A0D1F" w:rsidRDefault="00000000"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Transporting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Person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must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be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Approved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Person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and/or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Person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in </w:t>
            </w:r>
            <w:r>
              <w:rPr>
                <w:sz w:val="24"/>
              </w:rPr>
              <w:t>Position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Authority.</w:t>
            </w:r>
          </w:p>
          <w:p w14:paraId="43876761" w14:textId="77777777" w:rsidR="009A0D1F" w:rsidRDefault="009A0D1F">
            <w:pPr>
              <w:pStyle w:val="TableParagraph"/>
              <w:spacing w:before="8"/>
              <w:rPr>
                <w:sz w:val="25"/>
              </w:rPr>
            </w:pPr>
          </w:p>
          <w:p w14:paraId="3C95CDC7" w14:textId="77777777" w:rsidR="009A0D1F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Written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Approval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parent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carer.</w:t>
            </w:r>
          </w:p>
          <w:p w14:paraId="5A042774" w14:textId="77777777" w:rsidR="009A0D1F" w:rsidRDefault="009A0D1F">
            <w:pPr>
              <w:pStyle w:val="TableParagraph"/>
              <w:spacing w:before="10"/>
              <w:rPr>
                <w:sz w:val="26"/>
              </w:rPr>
            </w:pPr>
          </w:p>
          <w:p w14:paraId="6C6A7703" w14:textId="77777777" w:rsidR="009A0D1F" w:rsidRDefault="00000000">
            <w:pPr>
              <w:pStyle w:val="TableParagraph"/>
              <w:spacing w:line="254" w:lineRule="auto"/>
              <w:ind w:left="107" w:right="128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Is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driver aware: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they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must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drive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responsibly,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impaired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 alcohol or other mind-altering substances, have an unrestricted driver's licence,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alone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car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Child/Young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person,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drive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a </w:t>
            </w:r>
            <w:r>
              <w:rPr>
                <w:sz w:val="24"/>
              </w:rPr>
              <w:t>roadworthy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vehicle.</w:t>
            </w:r>
          </w:p>
        </w:tc>
        <w:tc>
          <w:tcPr>
            <w:tcW w:w="3121" w:type="dxa"/>
            <w:gridSpan w:val="3"/>
          </w:tcPr>
          <w:p w14:paraId="4B64A12E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320" behindDoc="1" locked="0" layoutInCell="1" allowOverlap="1" wp14:anchorId="508CE733" wp14:editId="488E61E0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3693</wp:posOffset>
                      </wp:positionV>
                      <wp:extent cx="323850" cy="2000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41"/>
                                      </a:lnTo>
                                      <a:lnTo>
                                        <a:pt x="9302" y="9255"/>
                                      </a:lnTo>
                                      <a:lnTo>
                                        <a:pt x="19395" y="2478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78"/>
                                      </a:lnTo>
                                      <a:lnTo>
                                        <a:pt x="305022" y="9255"/>
                                      </a:lnTo>
                                      <a:lnTo>
                                        <a:pt x="311828" y="19341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7AA2F" id="Group 18" o:spid="_x0000_s1026" style="position:absolute;margin-left:4.6pt;margin-top:.3pt;width:25.5pt;height:15.75pt;z-index:-15900160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">
                      <v:shape id="Graphic 19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" path="m,31750l2496,19341,9302,9255,19395,2478,31750,,282575,r12354,2478l305022,9255r6806,10086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6E883B8C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7B6161E4" w14:textId="77777777" w:rsidR="009A0D1F" w:rsidRDefault="009A0D1F">
            <w:pPr>
              <w:pStyle w:val="TableParagraph"/>
              <w:spacing w:before="7"/>
              <w:rPr>
                <w:sz w:val="24"/>
              </w:rPr>
            </w:pPr>
          </w:p>
          <w:p w14:paraId="61F567BB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6832" behindDoc="1" locked="0" layoutInCell="1" allowOverlap="1" wp14:anchorId="194D99C1" wp14:editId="5110509D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2169</wp:posOffset>
                      </wp:positionV>
                      <wp:extent cx="323850" cy="2000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764AF8" id="Group 20" o:spid="_x0000_s1026" style="position:absolute;margin-left:4.6pt;margin-top:.15pt;width:25.5pt;height:15.75pt;z-index:-15899648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">
                      <v:shape id="Graphic 21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1E994D2C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7A325B76" w14:textId="77777777" w:rsidR="009A0D1F" w:rsidRDefault="009A0D1F">
            <w:pPr>
              <w:pStyle w:val="TableParagraph"/>
              <w:spacing w:before="5"/>
              <w:rPr>
                <w:sz w:val="24"/>
              </w:rPr>
            </w:pPr>
          </w:p>
          <w:p w14:paraId="78EBACD5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344" behindDoc="1" locked="0" layoutInCell="1" allowOverlap="1" wp14:anchorId="79F16628" wp14:editId="3CE9058A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2550</wp:posOffset>
                      </wp:positionV>
                      <wp:extent cx="323850" cy="2000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BB276" id="Group 22" o:spid="_x0000_s1026" style="position:absolute;margin-left:4.6pt;margin-top:.2pt;width:25.5pt;height:15.75pt;z-index:-15899136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">
                      <v:shape id="Graphic 23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</w:tc>
      </w:tr>
      <w:tr w:rsidR="009A0D1F" w14:paraId="2F792EC3" w14:textId="77777777">
        <w:trPr>
          <w:trHeight w:val="391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1F1F1"/>
          </w:tcPr>
          <w:p w14:paraId="686DD019" w14:textId="77777777" w:rsidR="009A0D1F" w:rsidRDefault="009A0D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43" w:type="dxa"/>
            <w:gridSpan w:val="4"/>
            <w:tcBorders>
              <w:left w:val="nil"/>
              <w:bottom w:val="nil"/>
              <w:right w:val="nil"/>
            </w:tcBorders>
            <w:shd w:val="clear" w:color="auto" w:fill="F1F1F1"/>
          </w:tcPr>
          <w:p w14:paraId="57D53D13" w14:textId="77777777" w:rsidR="009A0D1F" w:rsidRDefault="00000000">
            <w:pPr>
              <w:pStyle w:val="TableParagraph"/>
              <w:spacing w:line="368" w:lineRule="exact"/>
              <w:ind w:left="3208" w:right="3201"/>
              <w:jc w:val="center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Overnight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Stays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at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the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4"/>
                <w:w w:val="85"/>
                <w:sz w:val="32"/>
              </w:rPr>
              <w:t>Club</w:t>
            </w:r>
          </w:p>
        </w:tc>
        <w:tc>
          <w:tcPr>
            <w:tcW w:w="82" w:type="dxa"/>
            <w:tcBorders>
              <w:left w:val="nil"/>
              <w:bottom w:val="nil"/>
            </w:tcBorders>
            <w:shd w:val="clear" w:color="auto" w:fill="F1F1F1"/>
          </w:tcPr>
          <w:p w14:paraId="2A94F49F" w14:textId="77777777" w:rsidR="009A0D1F" w:rsidRDefault="009A0D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0D1F" w14:paraId="6D4A1876" w14:textId="77777777">
        <w:trPr>
          <w:trHeight w:val="292"/>
        </w:trPr>
        <w:tc>
          <w:tcPr>
            <w:tcW w:w="79" w:type="dxa"/>
            <w:tcBorders>
              <w:top w:val="nil"/>
              <w:right w:val="nil"/>
            </w:tcBorders>
            <w:shd w:val="clear" w:color="auto" w:fill="F1F1F1"/>
          </w:tcPr>
          <w:p w14:paraId="5703AEC1" w14:textId="77777777" w:rsidR="009A0D1F" w:rsidRDefault="009A0D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14:paraId="4353F9A1" w14:textId="77777777" w:rsidR="009A0D1F" w:rsidRDefault="009A0D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2" w:type="dxa"/>
            <w:gridSpan w:val="2"/>
            <w:tcBorders>
              <w:top w:val="nil"/>
              <w:left w:val="nil"/>
              <w:right w:val="nil"/>
            </w:tcBorders>
            <w:shd w:val="clear" w:color="auto" w:fill="FFFF00"/>
          </w:tcPr>
          <w:p w14:paraId="079C7553" w14:textId="77777777" w:rsidR="009A0D1F" w:rsidRDefault="00000000">
            <w:pPr>
              <w:pStyle w:val="TableParagraph"/>
              <w:spacing w:line="272" w:lineRule="exact"/>
              <w:ind w:left="5" w:right="-15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No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–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move</w:t>
            </w:r>
            <w:r>
              <w:rPr>
                <w:b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to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next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section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/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Yes</w:t>
            </w:r>
            <w:r>
              <w:rPr>
                <w:b/>
                <w:spacing w:val="-10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–</w:t>
            </w:r>
            <w:r>
              <w:rPr>
                <w:b/>
                <w:spacing w:val="-7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complete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this</w:t>
            </w:r>
            <w:r>
              <w:rPr>
                <w:b/>
                <w:spacing w:val="-8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section</w:t>
            </w:r>
          </w:p>
        </w:tc>
        <w:tc>
          <w:tcPr>
            <w:tcW w:w="2247" w:type="dxa"/>
            <w:tcBorders>
              <w:top w:val="nil"/>
              <w:left w:val="nil"/>
              <w:right w:val="nil"/>
            </w:tcBorders>
            <w:shd w:val="clear" w:color="auto" w:fill="F1F1F1"/>
          </w:tcPr>
          <w:p w14:paraId="184DB0D8" w14:textId="77777777" w:rsidR="009A0D1F" w:rsidRDefault="009A0D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" w:type="dxa"/>
            <w:tcBorders>
              <w:top w:val="nil"/>
              <w:left w:val="nil"/>
            </w:tcBorders>
            <w:shd w:val="clear" w:color="auto" w:fill="F1F1F1"/>
          </w:tcPr>
          <w:p w14:paraId="77861114" w14:textId="77777777" w:rsidR="009A0D1F" w:rsidRDefault="009A0D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0D1F" w14:paraId="00DBE4E0" w14:textId="77777777">
        <w:trPr>
          <w:trHeight w:val="8497"/>
        </w:trPr>
        <w:tc>
          <w:tcPr>
            <w:tcW w:w="7083" w:type="dxa"/>
            <w:gridSpan w:val="3"/>
          </w:tcPr>
          <w:p w14:paraId="4E994BCC" w14:textId="77777777" w:rsidR="009A0D1F" w:rsidRDefault="009A0D1F">
            <w:pPr>
              <w:pStyle w:val="TableParagraph"/>
              <w:spacing w:before="6"/>
              <w:rPr>
                <w:sz w:val="25"/>
              </w:rPr>
            </w:pPr>
          </w:p>
          <w:p w14:paraId="69FD9E5C" w14:textId="77777777" w:rsidR="009A0D1F" w:rsidRDefault="00000000"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Written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parent/carer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consent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obtained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before the overnight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stay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(can </w:t>
            </w:r>
            <w:r>
              <w:rPr>
                <w:spacing w:val="-2"/>
                <w:sz w:val="24"/>
              </w:rPr>
              <w:t>include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SMS,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email).</w:t>
            </w:r>
          </w:p>
          <w:p w14:paraId="41B113AD" w14:textId="77777777" w:rsidR="009A0D1F" w:rsidRDefault="009A0D1F">
            <w:pPr>
              <w:pStyle w:val="TableParagraph"/>
              <w:spacing w:before="6"/>
              <w:rPr>
                <w:sz w:val="25"/>
              </w:rPr>
            </w:pPr>
          </w:p>
          <w:p w14:paraId="414CAF09" w14:textId="77777777" w:rsidR="009A0D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Consent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from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Child/Young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Person.</w:t>
            </w:r>
          </w:p>
          <w:p w14:paraId="35E3C848" w14:textId="77777777" w:rsidR="009A0D1F" w:rsidRDefault="009A0D1F">
            <w:pPr>
              <w:pStyle w:val="TableParagraph"/>
              <w:spacing w:before="1"/>
              <w:rPr>
                <w:sz w:val="27"/>
              </w:rPr>
            </w:pPr>
          </w:p>
          <w:p w14:paraId="7E874E17" w14:textId="77777777" w:rsidR="009A0D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Is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suitable,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private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area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bathing,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toileting,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dressing?</w:t>
            </w:r>
          </w:p>
          <w:p w14:paraId="27CBC3B0" w14:textId="77777777" w:rsidR="009A0D1F" w:rsidRDefault="009A0D1F">
            <w:pPr>
              <w:pStyle w:val="TableParagraph"/>
              <w:spacing w:before="11"/>
              <w:rPr>
                <w:sz w:val="26"/>
              </w:rPr>
            </w:pPr>
          </w:p>
          <w:p w14:paraId="4F1F102D" w14:textId="77777777" w:rsidR="009A0D1F" w:rsidRDefault="00000000"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Appropriate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dress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standards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by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members/visitors where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Child/Young </w:t>
            </w:r>
            <w:r>
              <w:rPr>
                <w:sz w:val="24"/>
              </w:rPr>
              <w:t>Person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present.</w:t>
            </w:r>
          </w:p>
          <w:p w14:paraId="75BC74FF" w14:textId="77777777" w:rsidR="009A0D1F" w:rsidRDefault="009A0D1F">
            <w:pPr>
              <w:pStyle w:val="TableParagraph"/>
              <w:spacing w:before="6"/>
              <w:rPr>
                <w:sz w:val="25"/>
              </w:rPr>
            </w:pPr>
          </w:p>
          <w:p w14:paraId="59E154FE" w14:textId="77777777" w:rsidR="009A0D1F" w:rsidRDefault="00000000"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Ensure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exposure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pornographic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material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through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examples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such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as </w:t>
            </w:r>
            <w:r>
              <w:rPr>
                <w:spacing w:val="-4"/>
                <w:sz w:val="24"/>
              </w:rPr>
              <w:t>television,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internet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magazines.</w:t>
            </w:r>
          </w:p>
          <w:p w14:paraId="348685F1" w14:textId="77777777" w:rsidR="009A0D1F" w:rsidRDefault="009A0D1F">
            <w:pPr>
              <w:pStyle w:val="TableParagraph"/>
              <w:spacing w:before="6"/>
              <w:rPr>
                <w:sz w:val="25"/>
              </w:rPr>
            </w:pPr>
          </w:p>
          <w:p w14:paraId="27CD3715" w14:textId="77777777" w:rsidR="009A0D1F" w:rsidRDefault="00000000"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Child/Young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left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under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supervision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of </w:t>
            </w:r>
            <w:r>
              <w:rPr>
                <w:spacing w:val="-4"/>
                <w:sz w:val="24"/>
              </w:rPr>
              <w:t>unauthorised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persons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peers.</w:t>
            </w:r>
          </w:p>
          <w:p w14:paraId="06C6F3E1" w14:textId="77777777" w:rsidR="009A0D1F" w:rsidRDefault="009A0D1F">
            <w:pPr>
              <w:pStyle w:val="TableParagraph"/>
              <w:spacing w:before="6"/>
              <w:rPr>
                <w:sz w:val="25"/>
              </w:rPr>
            </w:pPr>
          </w:p>
          <w:p w14:paraId="1986AAA6" w14:textId="77777777" w:rsidR="009A0D1F" w:rsidRDefault="00000000">
            <w:pPr>
              <w:pStyle w:val="TableParagraph"/>
              <w:spacing w:line="254" w:lineRule="auto"/>
              <w:ind w:left="107" w:right="42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Sleeping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arrangements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must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include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adult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same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room alone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unless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they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are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parent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 parental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responsibility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for the </w:t>
            </w:r>
            <w:r>
              <w:rPr>
                <w:spacing w:val="-4"/>
                <w:sz w:val="24"/>
              </w:rPr>
              <w:t>Child/Young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Person.</w:t>
            </w:r>
          </w:p>
          <w:p w14:paraId="5E4D66B6" w14:textId="77777777" w:rsidR="009A0D1F" w:rsidRDefault="009A0D1F">
            <w:pPr>
              <w:pStyle w:val="TableParagraph"/>
              <w:spacing w:before="8"/>
              <w:rPr>
                <w:sz w:val="25"/>
              </w:rPr>
            </w:pPr>
          </w:p>
          <w:p w14:paraId="5A6A4E19" w14:textId="77777777" w:rsidR="009A0D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Must</w:t>
            </w:r>
            <w:r>
              <w:rPr>
                <w:spacing w:val="-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share</w:t>
            </w:r>
            <w:r>
              <w:rPr>
                <w:spacing w:val="-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bed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with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adult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another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Child/Young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Person.</w:t>
            </w:r>
          </w:p>
          <w:p w14:paraId="3B430A32" w14:textId="77777777" w:rsidR="009A0D1F" w:rsidRDefault="009A0D1F">
            <w:pPr>
              <w:pStyle w:val="TableParagraph"/>
              <w:spacing w:before="11"/>
              <w:rPr>
                <w:sz w:val="26"/>
              </w:rPr>
            </w:pPr>
          </w:p>
          <w:p w14:paraId="15EAF656" w14:textId="77777777" w:rsidR="009A0D1F" w:rsidRDefault="00000000">
            <w:pPr>
              <w:pStyle w:val="TableParagraph"/>
              <w:spacing w:line="254" w:lineRule="auto"/>
              <w:ind w:left="107" w:right="64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Is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way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Child/Young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contact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parent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an Approved Person if they feel unsafe, uncomfortable, or distressed </w:t>
            </w:r>
            <w:r>
              <w:rPr>
                <w:sz w:val="24"/>
              </w:rPr>
              <w:t>during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stay?</w:t>
            </w:r>
          </w:p>
          <w:p w14:paraId="71F8F05F" w14:textId="77777777" w:rsidR="009A0D1F" w:rsidRDefault="009A0D1F">
            <w:pPr>
              <w:pStyle w:val="TableParagraph"/>
              <w:spacing w:before="7"/>
              <w:rPr>
                <w:sz w:val="25"/>
              </w:rPr>
            </w:pPr>
          </w:p>
          <w:p w14:paraId="762A5003" w14:textId="77777777" w:rsidR="009A0D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Is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there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way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Parents/Carers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contact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their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Child/Young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Person?</w:t>
            </w:r>
          </w:p>
        </w:tc>
        <w:tc>
          <w:tcPr>
            <w:tcW w:w="3121" w:type="dxa"/>
            <w:gridSpan w:val="3"/>
          </w:tcPr>
          <w:p w14:paraId="504C8BAF" w14:textId="77777777" w:rsidR="009A0D1F" w:rsidRDefault="009A0D1F">
            <w:pPr>
              <w:pStyle w:val="TableParagraph"/>
              <w:spacing w:before="6"/>
              <w:rPr>
                <w:sz w:val="25"/>
              </w:rPr>
            </w:pPr>
          </w:p>
          <w:p w14:paraId="23979783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296" behindDoc="1" locked="0" layoutInCell="1" allowOverlap="1" wp14:anchorId="52866675" wp14:editId="091582DB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5471</wp:posOffset>
                      </wp:positionV>
                      <wp:extent cx="323850" cy="2000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918B2" id="Group 24" o:spid="_x0000_s1026" style="position:absolute;margin-left:4.6pt;margin-top:.45pt;width:25.5pt;height:15.75pt;z-index:-15901184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">
                      <v:shape id="Graphic 25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099C3564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48B8E4AA" w14:textId="77777777" w:rsidR="009A0D1F" w:rsidRDefault="009A0D1F">
            <w:pPr>
              <w:pStyle w:val="TableParagraph"/>
              <w:spacing w:before="4"/>
              <w:rPr>
                <w:sz w:val="24"/>
              </w:rPr>
            </w:pPr>
          </w:p>
          <w:p w14:paraId="78293575" w14:textId="77777777" w:rsidR="009A0D1F" w:rsidRDefault="00000000">
            <w:pPr>
              <w:pStyle w:val="TableParagraph"/>
              <w:spacing w:line="511" w:lineRule="auto"/>
              <w:ind w:left="1387" w:right="1382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5808" behindDoc="1" locked="0" layoutInCell="1" allowOverlap="1" wp14:anchorId="1949B1B3" wp14:editId="3B32E4F6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5725</wp:posOffset>
                      </wp:positionV>
                      <wp:extent cx="323850" cy="20002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FA3B5" id="Group 26" o:spid="_x0000_s1026" style="position:absolute;margin-left:4.6pt;margin-top:.45pt;width:25.5pt;height:15.75pt;z-index:-15900672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">
                      <v:shape id="Graphic 27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7856" behindDoc="1" locked="0" layoutInCell="1" allowOverlap="1" wp14:anchorId="2A868F67" wp14:editId="07383AB0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377200</wp:posOffset>
                      </wp:positionV>
                      <wp:extent cx="323850" cy="2000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FCD11" id="Group 28" o:spid="_x0000_s1026" style="position:absolute;margin-left:4.6pt;margin-top:29.7pt;width:25.5pt;height:15.75pt;z-index:-15898624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">
                      <v:shape id="Graphic 29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  <w:w w:val="85"/>
                <w:sz w:val="24"/>
              </w:rPr>
              <w:t>Yes Yes Yes</w:t>
            </w:r>
          </w:p>
          <w:p w14:paraId="5FF4B254" w14:textId="77777777" w:rsidR="009A0D1F" w:rsidRDefault="009A0D1F">
            <w:pPr>
              <w:pStyle w:val="TableParagraph"/>
              <w:spacing w:before="1"/>
              <w:rPr>
                <w:sz w:val="25"/>
              </w:rPr>
            </w:pPr>
          </w:p>
          <w:p w14:paraId="496A1EDA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 wp14:anchorId="1330245E" wp14:editId="38EFE6FE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-553709</wp:posOffset>
                      </wp:positionV>
                      <wp:extent cx="323850" cy="20002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732DE" id="Group 30" o:spid="_x0000_s1026" style="position:absolute;margin-left:4.6pt;margin-top:-43.6pt;width:25.5pt;height:15.75pt;z-index:-15898112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">
                      <v:shape id="Graphic 31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8880" behindDoc="1" locked="0" layoutInCell="1" allowOverlap="1" wp14:anchorId="667D64A1" wp14:editId="738A63D4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3693</wp:posOffset>
                      </wp:positionV>
                      <wp:extent cx="323850" cy="2000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93009" id="Group 32" o:spid="_x0000_s1026" style="position:absolute;margin-left:4.6pt;margin-top:.3pt;width:25.5pt;height:15.75pt;z-index:-15897600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">
                      <v:shape id="Graphic 33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072E5EFA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18FE3EC4" w14:textId="77777777" w:rsidR="009A0D1F" w:rsidRDefault="009A0D1F">
            <w:pPr>
              <w:pStyle w:val="TableParagraph"/>
              <w:spacing w:before="5"/>
              <w:rPr>
                <w:sz w:val="24"/>
              </w:rPr>
            </w:pPr>
          </w:p>
          <w:p w14:paraId="6CBAA38B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392" behindDoc="1" locked="0" layoutInCell="1" allowOverlap="1" wp14:anchorId="1F24B913" wp14:editId="5EDCC785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3820</wp:posOffset>
                      </wp:positionV>
                      <wp:extent cx="323850" cy="20002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B0A717" id="Group 34" o:spid="_x0000_s1026" style="position:absolute;margin-left:4.6pt;margin-top:.3pt;width:25.5pt;height:15.75pt;z-index:-15897088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">
                      <v:shape id="Graphic 35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4F20EA21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3CC2DDB6" w14:textId="77777777" w:rsidR="009A0D1F" w:rsidRDefault="009A0D1F">
            <w:pPr>
              <w:pStyle w:val="TableParagraph"/>
              <w:spacing w:before="5"/>
              <w:rPr>
                <w:sz w:val="24"/>
              </w:rPr>
            </w:pPr>
          </w:p>
          <w:p w14:paraId="1AC07446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19904" behindDoc="1" locked="0" layoutInCell="1" allowOverlap="1" wp14:anchorId="56DF2D4E" wp14:editId="4AD9EA11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4710</wp:posOffset>
                      </wp:positionV>
                      <wp:extent cx="323850" cy="20002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54937" id="Group 36" o:spid="_x0000_s1026" style="position:absolute;margin-left:4.6pt;margin-top:.35pt;width:25.5pt;height:15.75pt;z-index:-15896576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">
                      <v:shape id="Graphic 37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64395D25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07B74BBB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1DE0FF01" w14:textId="77777777" w:rsidR="009A0D1F" w:rsidRDefault="009A0D1F">
            <w:pPr>
              <w:pStyle w:val="TableParagraph"/>
            </w:pPr>
          </w:p>
          <w:p w14:paraId="5BA39A6F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416" behindDoc="1" locked="0" layoutInCell="1" allowOverlap="1" wp14:anchorId="24F57B20" wp14:editId="78813225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3693</wp:posOffset>
                      </wp:positionV>
                      <wp:extent cx="323850" cy="20002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49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49"/>
                                      </a:lnTo>
                                      <a:lnTo>
                                        <a:pt x="314325" y="158749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499"/>
                                      </a:lnTo>
                                      <a:lnTo>
                                        <a:pt x="31750" y="190499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49"/>
                                      </a:lnTo>
                                      <a:lnTo>
                                        <a:pt x="0" y="31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2114FD" id="Group 38" o:spid="_x0000_s1026" style="position:absolute;margin-left:4.6pt;margin-top:.3pt;width:25.5pt;height:15.75pt;z-index:-15896064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">
                      <v:shape id="Graphic 39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" path="m,31749l2496,19395,9302,9302,19395,2496,31750,,282575,r12354,2496l305022,9302r6806,10093l314325,31749r,127000l311828,171104r-6806,10093l294929,188003r-12354,2496l31750,190499,19395,188003,9302,181197,2496,171104,,158749,,3174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2E6882B2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7A6AAF7E" w14:textId="77777777" w:rsidR="009A0D1F" w:rsidRDefault="009A0D1F">
            <w:pPr>
              <w:pStyle w:val="TableParagraph"/>
              <w:spacing w:before="5"/>
              <w:rPr>
                <w:sz w:val="24"/>
              </w:rPr>
            </w:pPr>
          </w:p>
          <w:p w14:paraId="69DB63E4" w14:textId="77777777" w:rsidR="009A0D1F" w:rsidRDefault="00000000">
            <w:pPr>
              <w:pStyle w:val="TableParagraph"/>
              <w:spacing w:before="1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0928" behindDoc="1" locked="0" layoutInCell="1" allowOverlap="1" wp14:anchorId="0F6DA623" wp14:editId="7C8B4761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4201</wp:posOffset>
                      </wp:positionV>
                      <wp:extent cx="323850" cy="20002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B522F" id="Group 40" o:spid="_x0000_s1026" style="position:absolute;margin-left:4.6pt;margin-top:.35pt;width:25.5pt;height:15.75pt;z-index:-15895552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">
                      <v:shape id="Graphic 41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20940A0E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6A5287F6" w14:textId="77777777" w:rsidR="009A0D1F" w:rsidRDefault="009A0D1F">
            <w:pPr>
              <w:pStyle w:val="TableParagraph"/>
              <w:spacing w:before="4"/>
              <w:rPr>
                <w:sz w:val="24"/>
              </w:rPr>
            </w:pPr>
          </w:p>
          <w:p w14:paraId="7B36D024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440" behindDoc="1" locked="0" layoutInCell="1" allowOverlap="1" wp14:anchorId="063E5D10" wp14:editId="2184D601">
                      <wp:simplePos x="0" y="0"/>
                      <wp:positionH relativeFrom="column">
                        <wp:posOffset>58356</wp:posOffset>
                      </wp:positionH>
                      <wp:positionV relativeFrom="paragraph">
                        <wp:posOffset>3947</wp:posOffset>
                      </wp:positionV>
                      <wp:extent cx="323850" cy="20002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CEC70" id="Group 42" o:spid="_x0000_s1026" style="position:absolute;margin-left:4.6pt;margin-top:.3pt;width:25.5pt;height:15.75pt;z-index:-15895040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">
                      <v:shape id="Graphic 43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</w:tc>
      </w:tr>
      <w:tr w:rsidR="009A0D1F" w14:paraId="6A28B51A" w14:textId="77777777">
        <w:trPr>
          <w:trHeight w:val="683"/>
        </w:trPr>
        <w:tc>
          <w:tcPr>
            <w:tcW w:w="10204" w:type="dxa"/>
            <w:gridSpan w:val="6"/>
            <w:shd w:val="clear" w:color="auto" w:fill="F1F1F1"/>
          </w:tcPr>
          <w:p w14:paraId="0EE81927" w14:textId="77777777" w:rsidR="009A0D1F" w:rsidRDefault="00000000">
            <w:pPr>
              <w:pStyle w:val="TableParagraph"/>
              <w:spacing w:line="368" w:lineRule="exact"/>
              <w:ind w:left="2327" w:right="2326"/>
              <w:jc w:val="center"/>
              <w:rPr>
                <w:b/>
                <w:sz w:val="32"/>
              </w:rPr>
            </w:pPr>
            <w:r>
              <w:rPr>
                <w:b/>
                <w:spacing w:val="2"/>
                <w:w w:val="85"/>
                <w:sz w:val="32"/>
              </w:rPr>
              <w:t>Showering/Changing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pacing w:val="-2"/>
                <w:w w:val="95"/>
                <w:sz w:val="32"/>
              </w:rPr>
              <w:t>arrangements</w:t>
            </w:r>
          </w:p>
          <w:p w14:paraId="7919B459" w14:textId="77777777" w:rsidR="009A0D1F" w:rsidRDefault="00000000">
            <w:pPr>
              <w:pStyle w:val="TableParagraph"/>
              <w:spacing w:before="24" w:line="272" w:lineRule="exact"/>
              <w:ind w:left="2329" w:right="232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No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move</w:t>
            </w:r>
            <w:r>
              <w:rPr>
                <w:b/>
                <w:color w:val="000000"/>
                <w:spacing w:val="-11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to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next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section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/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Yes</w:t>
            </w:r>
            <w:r>
              <w:rPr>
                <w:b/>
                <w:color w:val="000000"/>
                <w:spacing w:val="-10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7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complete</w:t>
            </w:r>
            <w:r>
              <w:rPr>
                <w:b/>
                <w:color w:val="000000"/>
                <w:spacing w:val="-9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this</w:t>
            </w:r>
            <w:r>
              <w:rPr>
                <w:b/>
                <w:color w:val="000000"/>
                <w:spacing w:val="-8"/>
                <w:w w:val="90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90"/>
                <w:sz w:val="24"/>
                <w:shd w:val="clear" w:color="auto" w:fill="FFFF00"/>
              </w:rPr>
              <w:t>section</w:t>
            </w:r>
          </w:p>
        </w:tc>
      </w:tr>
      <w:tr w:rsidR="009A0D1F" w14:paraId="2926922D" w14:textId="77777777">
        <w:trPr>
          <w:trHeight w:val="1173"/>
        </w:trPr>
        <w:tc>
          <w:tcPr>
            <w:tcW w:w="7083" w:type="dxa"/>
            <w:gridSpan w:val="3"/>
          </w:tcPr>
          <w:p w14:paraId="36B884EE" w14:textId="77777777" w:rsidR="009A0D1F" w:rsidRDefault="009A0D1F">
            <w:pPr>
              <w:pStyle w:val="TableParagraph"/>
              <w:spacing w:before="5"/>
              <w:rPr>
                <w:sz w:val="25"/>
              </w:rPr>
            </w:pPr>
          </w:p>
          <w:p w14:paraId="5FD07A2C" w14:textId="77777777" w:rsidR="009A0D1F" w:rsidRDefault="00000000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Must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supervised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showering/change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room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official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use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by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Club,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whilst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ensuring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right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privacy.</w:t>
            </w:r>
          </w:p>
        </w:tc>
        <w:tc>
          <w:tcPr>
            <w:tcW w:w="3121" w:type="dxa"/>
            <w:gridSpan w:val="3"/>
          </w:tcPr>
          <w:p w14:paraId="5BEBD069" w14:textId="77777777" w:rsidR="009A0D1F" w:rsidRDefault="009A0D1F">
            <w:pPr>
              <w:pStyle w:val="TableParagraph"/>
              <w:spacing w:before="5"/>
              <w:rPr>
                <w:sz w:val="25"/>
              </w:rPr>
            </w:pPr>
          </w:p>
          <w:p w14:paraId="00A7319A" w14:textId="77777777" w:rsidR="009A0D1F" w:rsidRDefault="00000000">
            <w:pPr>
              <w:pStyle w:val="TableParagraph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1952" behindDoc="1" locked="0" layoutInCell="1" allowOverlap="1" wp14:anchorId="001297C5" wp14:editId="645504E8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5090</wp:posOffset>
                      </wp:positionV>
                      <wp:extent cx="323850" cy="20002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49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49"/>
                                      </a:lnTo>
                                      <a:lnTo>
                                        <a:pt x="314325" y="158749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499"/>
                                      </a:lnTo>
                                      <a:lnTo>
                                        <a:pt x="31750" y="190499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49"/>
                                      </a:lnTo>
                                      <a:lnTo>
                                        <a:pt x="0" y="31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B93C9E" id="Group 44" o:spid="_x0000_s1026" style="position:absolute;margin-left:4.75pt;margin-top:.4pt;width:25.5pt;height:15.75pt;z-index:-15894528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">
                      <v:shape id="Graphic 45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" path="m,31749l2496,19395,9302,9302,19395,2496,31750,,282575,r12354,2496l305022,9302r6806,10093l314325,31749r,127000l311828,171104r-6806,10093l294929,188003r-12354,2496l31750,190499,19395,188003,9302,181197,2496,171104,,158749,,3174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</w:tc>
      </w:tr>
    </w:tbl>
    <w:p w14:paraId="47C288C9" w14:textId="77777777" w:rsidR="009A0D1F" w:rsidRDefault="009A0D1F">
      <w:pPr>
        <w:jc w:val="center"/>
        <w:rPr>
          <w:sz w:val="24"/>
        </w:rPr>
        <w:sectPr w:rsidR="009A0D1F">
          <w:headerReference w:type="default" r:id="rId10"/>
          <w:footerReference w:type="default" r:id="rId11"/>
          <w:pgSz w:w="11910" w:h="16840"/>
          <w:pgMar w:top="1040" w:right="580" w:bottom="1240" w:left="620" w:header="707" w:footer="1048" w:gutter="0"/>
          <w:cols w:space="720"/>
        </w:sectPr>
      </w:pPr>
    </w:p>
    <w:p w14:paraId="0D067475" w14:textId="77777777" w:rsidR="009A0D1F" w:rsidRDefault="009A0D1F">
      <w:pPr>
        <w:spacing w:before="4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B3E4A0"/>
          <w:left w:val="single" w:sz="4" w:space="0" w:color="B3E4A0"/>
          <w:bottom w:val="single" w:sz="4" w:space="0" w:color="B3E4A0"/>
          <w:right w:val="single" w:sz="4" w:space="0" w:color="B3E4A0"/>
          <w:insideH w:val="single" w:sz="4" w:space="0" w:color="B3E4A0"/>
          <w:insideV w:val="single" w:sz="4" w:space="0" w:color="B3E4A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3121"/>
      </w:tblGrid>
      <w:tr w:rsidR="009A0D1F" w14:paraId="44B2F465" w14:textId="77777777">
        <w:trPr>
          <w:trHeight w:val="1466"/>
        </w:trPr>
        <w:tc>
          <w:tcPr>
            <w:tcW w:w="7084" w:type="dxa"/>
          </w:tcPr>
          <w:p w14:paraId="4BAE57D0" w14:textId="77777777" w:rsidR="009A0D1F" w:rsidRDefault="00000000">
            <w:pPr>
              <w:pStyle w:val="TableParagraph"/>
              <w:spacing w:line="254" w:lineRule="auto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A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person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Position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Authority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must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NOT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shower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change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at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the same time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as supervising, be alone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with the Child/Young Person, no </w:t>
            </w:r>
            <w:r>
              <w:rPr>
                <w:spacing w:val="-8"/>
                <w:sz w:val="24"/>
              </w:rPr>
              <w:t>camera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or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recording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device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used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any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person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the</w:t>
            </w:r>
          </w:p>
          <w:p w14:paraId="7A6B9FF3" w14:textId="77777777" w:rsidR="009A0D1F" w:rsidRDefault="0000000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showering/changing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facility.</w:t>
            </w:r>
          </w:p>
        </w:tc>
        <w:tc>
          <w:tcPr>
            <w:tcW w:w="3121" w:type="dxa"/>
          </w:tcPr>
          <w:p w14:paraId="0DE421DF" w14:textId="77777777" w:rsidR="009A0D1F" w:rsidRDefault="009A0D1F">
            <w:pPr>
              <w:pStyle w:val="TableParagraph"/>
              <w:spacing w:before="6"/>
              <w:rPr>
                <w:sz w:val="25"/>
              </w:rPr>
            </w:pPr>
          </w:p>
          <w:p w14:paraId="03F40D68" w14:textId="77777777" w:rsidR="009A0D1F" w:rsidRDefault="00000000">
            <w:pPr>
              <w:pStyle w:val="TableParagraph"/>
              <w:ind w:left="1346" w:right="134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2976" behindDoc="1" locked="0" layoutInCell="1" allowOverlap="1" wp14:anchorId="2CAA15CB" wp14:editId="1412E83D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5980</wp:posOffset>
                      </wp:positionV>
                      <wp:extent cx="323850" cy="20002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E9D152" id="Group 46" o:spid="_x0000_s1026" style="position:absolute;margin-left:4.75pt;margin-top:.45pt;width:25.5pt;height:15.75pt;z-index:-15893504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">
                      <v:shape id="Graphic 47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</w:tc>
      </w:tr>
      <w:tr w:rsidR="009A0D1F" w14:paraId="19AFE161" w14:textId="77777777">
        <w:trPr>
          <w:trHeight w:val="683"/>
        </w:trPr>
        <w:tc>
          <w:tcPr>
            <w:tcW w:w="10205" w:type="dxa"/>
            <w:gridSpan w:val="2"/>
            <w:shd w:val="clear" w:color="auto" w:fill="F1F1F1"/>
          </w:tcPr>
          <w:p w14:paraId="2056A793" w14:textId="77777777" w:rsidR="009A0D1F" w:rsidRDefault="00000000">
            <w:pPr>
              <w:pStyle w:val="TableParagraph"/>
              <w:spacing w:line="368" w:lineRule="exact"/>
              <w:jc w:val="center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Supervision</w:t>
            </w:r>
            <w:r>
              <w:rPr>
                <w:b/>
                <w:spacing w:val="11"/>
                <w:sz w:val="32"/>
              </w:rPr>
              <w:t xml:space="preserve"> </w:t>
            </w:r>
            <w:r>
              <w:rPr>
                <w:b/>
                <w:spacing w:val="-2"/>
                <w:w w:val="90"/>
                <w:sz w:val="32"/>
              </w:rPr>
              <w:t>organised</w:t>
            </w:r>
          </w:p>
          <w:p w14:paraId="376786EC" w14:textId="77777777" w:rsidR="009A0D1F" w:rsidRDefault="00000000">
            <w:pPr>
              <w:pStyle w:val="TableParagraph"/>
              <w:spacing w:before="24" w:line="272" w:lineRule="exact"/>
              <w:ind w:left="1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w w:val="85"/>
                <w:sz w:val="24"/>
                <w:shd w:val="clear" w:color="auto" w:fill="FFFF00"/>
              </w:rPr>
              <w:t>Yes</w:t>
            </w:r>
            <w:r>
              <w:rPr>
                <w:b/>
                <w:color w:val="000000"/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w w:val="85"/>
                <w:sz w:val="24"/>
                <w:shd w:val="clear" w:color="auto" w:fill="FFFF00"/>
              </w:rPr>
              <w:t>–</w:t>
            </w:r>
            <w:r>
              <w:rPr>
                <w:b/>
                <w:color w:val="000000"/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w w:val="85"/>
                <w:sz w:val="24"/>
                <w:shd w:val="clear" w:color="auto" w:fill="FFFF00"/>
              </w:rPr>
              <w:t>complete</w:t>
            </w:r>
            <w:r>
              <w:rPr>
                <w:b/>
                <w:color w:val="000000"/>
                <w:spacing w:val="-6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w w:val="85"/>
                <w:sz w:val="24"/>
                <w:shd w:val="clear" w:color="auto" w:fill="FFFF00"/>
              </w:rPr>
              <w:t>this</w:t>
            </w:r>
            <w:r>
              <w:rPr>
                <w:b/>
                <w:color w:val="000000"/>
                <w:spacing w:val="-8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color w:val="000000"/>
                <w:spacing w:val="-2"/>
                <w:w w:val="85"/>
                <w:sz w:val="24"/>
                <w:shd w:val="clear" w:color="auto" w:fill="FFFF00"/>
              </w:rPr>
              <w:t>section</w:t>
            </w:r>
          </w:p>
        </w:tc>
      </w:tr>
      <w:tr w:rsidR="009A0D1F" w14:paraId="77B98400" w14:textId="77777777">
        <w:trPr>
          <w:trHeight w:val="9805"/>
        </w:trPr>
        <w:tc>
          <w:tcPr>
            <w:tcW w:w="7084" w:type="dxa"/>
          </w:tcPr>
          <w:p w14:paraId="0B661152" w14:textId="77777777" w:rsidR="009A0D1F" w:rsidRDefault="009A0D1F">
            <w:pPr>
              <w:pStyle w:val="TableParagraph"/>
              <w:spacing w:before="4"/>
              <w:rPr>
                <w:sz w:val="23"/>
              </w:rPr>
            </w:pPr>
          </w:p>
          <w:p w14:paraId="65B32A6A" w14:textId="77777777" w:rsidR="009A0D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8"/>
                <w:sz w:val="24"/>
              </w:rPr>
              <w:t>Supervisor(s)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aware:</w:t>
            </w:r>
          </w:p>
          <w:p w14:paraId="256F041E" w14:textId="77777777" w:rsidR="009A0D1F" w:rsidRDefault="009A0D1F">
            <w:pPr>
              <w:pStyle w:val="TableParagraph"/>
              <w:spacing w:before="11"/>
              <w:rPr>
                <w:sz w:val="26"/>
              </w:rPr>
            </w:pPr>
          </w:p>
          <w:p w14:paraId="2EFDC40C" w14:textId="77777777" w:rsidR="009A0D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Adequate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supervision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required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times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which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includes:</w:t>
            </w:r>
          </w:p>
          <w:p w14:paraId="5856CF55" w14:textId="77777777" w:rsidR="009A0D1F" w:rsidRDefault="009A0D1F">
            <w:pPr>
              <w:pStyle w:val="TableParagraph"/>
              <w:spacing w:before="5"/>
              <w:rPr>
                <w:sz w:val="28"/>
              </w:rPr>
            </w:pPr>
          </w:p>
          <w:p w14:paraId="155CDAF4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Being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constant,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active,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and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diligent</w:t>
            </w:r>
          </w:p>
          <w:p w14:paraId="26488BC6" w14:textId="77777777" w:rsidR="009A0D1F" w:rsidRDefault="009A0D1F">
            <w:pPr>
              <w:pStyle w:val="TableParagraph"/>
              <w:spacing w:before="2"/>
              <w:rPr>
                <w:sz w:val="28"/>
              </w:rPr>
            </w:pPr>
          </w:p>
          <w:p w14:paraId="4826E932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Prioritising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safety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and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pacing w:val="-2"/>
                <w:w w:val="90"/>
                <w:sz w:val="24"/>
              </w:rPr>
              <w:t>welfare</w:t>
            </w:r>
          </w:p>
          <w:p w14:paraId="17CCFAD5" w14:textId="77777777" w:rsidR="009A0D1F" w:rsidRDefault="009A0D1F">
            <w:pPr>
              <w:pStyle w:val="TableParagraph"/>
              <w:spacing w:before="4"/>
              <w:rPr>
                <w:sz w:val="28"/>
              </w:rPr>
            </w:pPr>
          </w:p>
          <w:p w14:paraId="2DBF84C9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Be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able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observe,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know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location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the</w:t>
            </w:r>
          </w:p>
          <w:p w14:paraId="2755F0D5" w14:textId="77777777" w:rsidR="009A0D1F" w:rsidRDefault="00000000">
            <w:pPr>
              <w:pStyle w:val="TableParagraph"/>
              <w:spacing w:before="16"/>
              <w:ind w:left="82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Child/Young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Person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if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direct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supervision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is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not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possible</w:t>
            </w:r>
          </w:p>
          <w:p w14:paraId="2704DEBE" w14:textId="77777777" w:rsidR="009A0D1F" w:rsidRDefault="009A0D1F">
            <w:pPr>
              <w:pStyle w:val="TableParagraph"/>
              <w:spacing w:before="5"/>
              <w:rPr>
                <w:sz w:val="28"/>
              </w:rPr>
            </w:pPr>
          </w:p>
          <w:p w14:paraId="00E1DDD1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Respond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individual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needs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and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intervene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if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necessary</w:t>
            </w:r>
          </w:p>
          <w:p w14:paraId="740756A4" w14:textId="77777777" w:rsidR="009A0D1F" w:rsidRDefault="009A0D1F">
            <w:pPr>
              <w:pStyle w:val="TableParagraph"/>
              <w:spacing w:before="4"/>
              <w:rPr>
                <w:sz w:val="28"/>
              </w:rPr>
            </w:pPr>
          </w:p>
          <w:p w14:paraId="5893C8DD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4" w:lineRule="auto"/>
              <w:ind w:right="19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Not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use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alcohol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under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influence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drugs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while </w:t>
            </w:r>
            <w:r>
              <w:rPr>
                <w:b/>
                <w:spacing w:val="-2"/>
                <w:sz w:val="24"/>
              </w:rPr>
              <w:t>supervising.</w:t>
            </w:r>
          </w:p>
          <w:p w14:paraId="388DB242" w14:textId="77777777" w:rsidR="009A0D1F" w:rsidRDefault="009A0D1F">
            <w:pPr>
              <w:pStyle w:val="TableParagraph"/>
              <w:spacing w:before="6"/>
              <w:rPr>
                <w:sz w:val="25"/>
              </w:rPr>
            </w:pPr>
          </w:p>
          <w:p w14:paraId="2EFC5E00" w14:textId="77777777" w:rsidR="009A0D1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conscious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members:</w:t>
            </w:r>
          </w:p>
          <w:p w14:paraId="22AEFF8B" w14:textId="77777777" w:rsidR="009A0D1F" w:rsidRDefault="009A0D1F">
            <w:pPr>
              <w:pStyle w:val="TableParagraph"/>
              <w:spacing w:before="5"/>
              <w:rPr>
                <w:sz w:val="28"/>
              </w:rPr>
            </w:pPr>
          </w:p>
          <w:p w14:paraId="2E8E2D4C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Use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appropriate language 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tone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of voice</w:t>
            </w:r>
          </w:p>
          <w:p w14:paraId="1F6C801F" w14:textId="77777777" w:rsidR="009A0D1F" w:rsidRDefault="009A0D1F">
            <w:pPr>
              <w:pStyle w:val="TableParagraph"/>
              <w:spacing w:before="4"/>
              <w:rPr>
                <w:sz w:val="28"/>
              </w:rPr>
            </w:pPr>
          </w:p>
          <w:p w14:paraId="207BF1FE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4" w:lineRule="auto"/>
              <w:ind w:right="64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Use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positive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guidance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in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relation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to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Child/Young </w:t>
            </w:r>
            <w:r>
              <w:rPr>
                <w:b/>
                <w:spacing w:val="-2"/>
                <w:sz w:val="24"/>
              </w:rPr>
              <w:t>Person</w:t>
            </w:r>
          </w:p>
          <w:p w14:paraId="4DFF50C0" w14:textId="77777777" w:rsidR="009A0D1F" w:rsidRDefault="009A0D1F">
            <w:pPr>
              <w:pStyle w:val="TableParagraph"/>
              <w:rPr>
                <w:sz w:val="27"/>
              </w:rPr>
            </w:pPr>
          </w:p>
          <w:p w14:paraId="56C9A76C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4" w:lineRule="auto"/>
              <w:ind w:right="7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Use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of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electronic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online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communication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if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it </w:t>
            </w:r>
            <w:r>
              <w:rPr>
                <w:b/>
                <w:sz w:val="24"/>
              </w:rPr>
              <w:t>meets policy requirements</w:t>
            </w:r>
          </w:p>
          <w:p w14:paraId="1128B3A1" w14:textId="77777777" w:rsidR="009A0D1F" w:rsidRDefault="009A0D1F">
            <w:pPr>
              <w:pStyle w:val="TableParagraph"/>
              <w:spacing w:before="9"/>
              <w:rPr>
                <w:sz w:val="26"/>
              </w:rPr>
            </w:pPr>
          </w:p>
          <w:p w14:paraId="617FCF59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4" w:lineRule="auto"/>
              <w:ind w:right="85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Ensure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no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photographs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or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videos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are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taken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unless </w:t>
            </w:r>
            <w:r>
              <w:rPr>
                <w:b/>
                <w:sz w:val="24"/>
              </w:rPr>
              <w:t>parental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obtained,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</w:p>
          <w:p w14:paraId="7F427B72" w14:textId="77777777" w:rsidR="009A0D1F" w:rsidRDefault="009A0D1F">
            <w:pPr>
              <w:pStyle w:val="TableParagraph"/>
              <w:spacing w:before="9"/>
              <w:rPr>
                <w:sz w:val="25"/>
              </w:rPr>
            </w:pPr>
          </w:p>
          <w:p w14:paraId="3486B6C1" w14:textId="77777777" w:rsidR="009A0D1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90" w:lineRule="atLeast"/>
              <w:ind w:right="6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Any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physical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must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necessary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and </w:t>
            </w:r>
            <w:r>
              <w:rPr>
                <w:b/>
                <w:spacing w:val="-6"/>
                <w:sz w:val="24"/>
              </w:rPr>
              <w:t>appropriate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to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the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delivery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our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sport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program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services.</w:t>
            </w:r>
          </w:p>
        </w:tc>
        <w:tc>
          <w:tcPr>
            <w:tcW w:w="3121" w:type="dxa"/>
          </w:tcPr>
          <w:p w14:paraId="2F1DEB26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29D2CCE6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170B60F5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2A9362D5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73435852" w14:textId="77777777" w:rsidR="009A0D1F" w:rsidRDefault="00000000">
            <w:pPr>
              <w:pStyle w:val="TableParagraph"/>
              <w:spacing w:before="177" w:line="508" w:lineRule="auto"/>
              <w:ind w:left="1386" w:right="1383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3488" behindDoc="1" locked="0" layoutInCell="1" allowOverlap="1" wp14:anchorId="34641752" wp14:editId="7EDF703D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119009</wp:posOffset>
                      </wp:positionV>
                      <wp:extent cx="323850" cy="20002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2C0F2" id="Group 48" o:spid="_x0000_s1026" style="position:absolute;margin-left:4.75pt;margin-top:9.35pt;width:25.5pt;height:15.75pt;z-index:-15892992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">
                      <v:shape id="Graphic 49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000" behindDoc="1" locked="0" layoutInCell="1" allowOverlap="1" wp14:anchorId="5CE1D0FD" wp14:editId="5E1B6B6D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490484</wp:posOffset>
                      </wp:positionV>
                      <wp:extent cx="323850" cy="20002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7018C" id="Group 50" o:spid="_x0000_s1026" style="position:absolute;margin-left:4.75pt;margin-top:38.6pt;width:25.5pt;height:15.75pt;z-index:-15892480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">
                      <v:shape id="Graphic 51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  <w:w w:val="85"/>
                <w:sz w:val="24"/>
              </w:rPr>
              <w:t>Yes Yes Yes</w:t>
            </w:r>
          </w:p>
          <w:p w14:paraId="79A044E9" w14:textId="77777777" w:rsidR="009A0D1F" w:rsidRDefault="009A0D1F">
            <w:pPr>
              <w:pStyle w:val="TableParagraph"/>
              <w:spacing w:before="9"/>
              <w:rPr>
                <w:sz w:val="25"/>
              </w:rPr>
            </w:pPr>
          </w:p>
          <w:p w14:paraId="14809A0E" w14:textId="77777777" w:rsidR="009A0D1F" w:rsidRDefault="00000000">
            <w:pPr>
              <w:pStyle w:val="TableParagraph"/>
              <w:spacing w:line="508" w:lineRule="auto"/>
              <w:ind w:left="1347" w:right="1344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4512" behindDoc="1" locked="0" layoutInCell="1" allowOverlap="1" wp14:anchorId="5CF5158E" wp14:editId="4148C413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-552947</wp:posOffset>
                      </wp:positionV>
                      <wp:extent cx="323850" cy="20002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E939F" id="Group 52" o:spid="_x0000_s1026" style="position:absolute;margin-left:4.75pt;margin-top:-43.55pt;width:25.5pt;height:15.75pt;z-index:-15891968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">
                      <v:shape id="Graphic 53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024" behindDoc="1" locked="0" layoutInCell="1" allowOverlap="1" wp14:anchorId="1F96DE6D" wp14:editId="79DFC70C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5852</wp:posOffset>
                      </wp:positionV>
                      <wp:extent cx="323850" cy="20002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ACC601" id="Group 54" o:spid="_x0000_s1026" style="position:absolute;margin-left:4.75pt;margin-top:.45pt;width:25.5pt;height:15.75pt;z-index:-15891456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">
                      <v:shape id="Graphic 55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5536" behindDoc="1" locked="0" layoutInCell="1" allowOverlap="1" wp14:anchorId="18E41431" wp14:editId="00E766F5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377962</wp:posOffset>
                      </wp:positionV>
                      <wp:extent cx="323850" cy="20002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41"/>
                                      </a:lnTo>
                                      <a:lnTo>
                                        <a:pt x="9302" y="9255"/>
                                      </a:lnTo>
                                      <a:lnTo>
                                        <a:pt x="19395" y="2478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78"/>
                                      </a:lnTo>
                                      <a:lnTo>
                                        <a:pt x="305022" y="9255"/>
                                      </a:lnTo>
                                      <a:lnTo>
                                        <a:pt x="311828" y="19341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EE9C0" id="Group 56" o:spid="_x0000_s1026" style="position:absolute;margin-left:4.75pt;margin-top:29.75pt;width:25.5pt;height:15.75pt;z-index:-15890944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">
                      <v:shape id="Graphic 57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" path="m,31750l2496,19341,9302,9255,19395,2478,31750,,282575,r12354,2478l305022,9255r6806,10086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  <w:w w:val="85"/>
                <w:sz w:val="24"/>
              </w:rPr>
              <w:t>Yes Yes</w:t>
            </w:r>
          </w:p>
          <w:p w14:paraId="24A2C4DC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1366E120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6CD73AC0" w14:textId="77777777" w:rsidR="009A0D1F" w:rsidRDefault="00000000">
            <w:pPr>
              <w:pStyle w:val="TableParagraph"/>
              <w:spacing w:before="236" w:line="508" w:lineRule="auto"/>
              <w:ind w:left="1386" w:right="1383"/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048" behindDoc="1" locked="0" layoutInCell="1" allowOverlap="1" wp14:anchorId="48657F99" wp14:editId="78DCEC11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156220</wp:posOffset>
                      </wp:positionV>
                      <wp:extent cx="323850" cy="20002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6E85E9" id="Group 58" o:spid="_x0000_s1026" style="position:absolute;margin-left:4.75pt;margin-top:12.3pt;width:25.5pt;height:15.75pt;z-index:-15890432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">
                      <v:shape id="Graphic 59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6560" behindDoc="1" locked="0" layoutInCell="1" allowOverlap="1" wp14:anchorId="4E594B86" wp14:editId="52B33D8D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528203</wp:posOffset>
                      </wp:positionV>
                      <wp:extent cx="323850" cy="20002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58"/>
                                      </a:lnTo>
                                      <a:lnTo>
                                        <a:pt x="305022" y="181244"/>
                                      </a:lnTo>
                                      <a:lnTo>
                                        <a:pt x="294929" y="188021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21"/>
                                      </a:lnTo>
                                      <a:lnTo>
                                        <a:pt x="9302" y="181244"/>
                                      </a:lnTo>
                                      <a:lnTo>
                                        <a:pt x="2496" y="171158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F6B5FD" id="Group 60" o:spid="_x0000_s1026" style="position:absolute;margin-left:4.75pt;margin-top:41.6pt;width:25.5pt;height:15.75pt;z-index:-15889920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">
                      <v:shape id="Graphic 61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" path="m,31750l2496,19395,9302,9302,19395,2496,31750,,282575,r12354,2496l305022,9302r6806,10093l314325,31750r,127000l311828,171158r-6806,10086l294929,188021r-12354,2479l31750,190500,19395,188021,9302,181244,2496,171158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8"/>
                <w:w w:val="85"/>
                <w:sz w:val="24"/>
              </w:rPr>
              <w:t>Yes Yes Yes</w:t>
            </w:r>
          </w:p>
          <w:p w14:paraId="17F5C573" w14:textId="77777777" w:rsidR="009A0D1F" w:rsidRDefault="009A0D1F">
            <w:pPr>
              <w:pStyle w:val="TableParagraph"/>
              <w:spacing w:before="9"/>
              <w:rPr>
                <w:sz w:val="25"/>
              </w:rPr>
            </w:pPr>
          </w:p>
          <w:p w14:paraId="4AA47D41" w14:textId="77777777" w:rsidR="009A0D1F" w:rsidRDefault="00000000">
            <w:pPr>
              <w:pStyle w:val="TableParagraph"/>
              <w:ind w:left="1346" w:right="134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7072" behindDoc="1" locked="0" layoutInCell="1" allowOverlap="1" wp14:anchorId="414D3D50" wp14:editId="4B35FFE7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-552566</wp:posOffset>
                      </wp:positionV>
                      <wp:extent cx="323850" cy="20002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8B879C" id="Group 62" o:spid="_x0000_s1026" style="position:absolute;margin-left:4.75pt;margin-top:-43.5pt;width:25.5pt;height:15.75pt;z-index:-15889408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">
                      <v:shape id="Graphic 63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7584" behindDoc="1" locked="0" layoutInCell="1" allowOverlap="1" wp14:anchorId="71A71296" wp14:editId="3181043F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5598</wp:posOffset>
                      </wp:positionV>
                      <wp:extent cx="323850" cy="20002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7DFC45" id="Group 64" o:spid="_x0000_s1026" style="position:absolute;margin-left:4.75pt;margin-top:.45pt;width:25.5pt;height:15.75pt;z-index:-15888896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">
                      <v:shape id="Graphic 65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  <w:p w14:paraId="23661476" w14:textId="77777777" w:rsidR="009A0D1F" w:rsidRDefault="009A0D1F">
            <w:pPr>
              <w:pStyle w:val="TableParagraph"/>
              <w:rPr>
                <w:sz w:val="28"/>
              </w:rPr>
            </w:pPr>
          </w:p>
          <w:p w14:paraId="1E2BB149" w14:textId="77777777" w:rsidR="009A0D1F" w:rsidRDefault="009A0D1F">
            <w:pPr>
              <w:pStyle w:val="TableParagraph"/>
              <w:spacing w:before="5"/>
              <w:rPr>
                <w:sz w:val="24"/>
              </w:rPr>
            </w:pPr>
          </w:p>
          <w:p w14:paraId="0D3CFCC3" w14:textId="77777777" w:rsidR="009A0D1F" w:rsidRDefault="00000000">
            <w:pPr>
              <w:pStyle w:val="TableParagraph"/>
              <w:ind w:left="1346" w:right="1345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28096" behindDoc="1" locked="0" layoutInCell="1" allowOverlap="1" wp14:anchorId="3D8CB330" wp14:editId="59C30B28">
                      <wp:simplePos x="0" y="0"/>
                      <wp:positionH relativeFrom="column">
                        <wp:posOffset>60261</wp:posOffset>
                      </wp:positionH>
                      <wp:positionV relativeFrom="paragraph">
                        <wp:posOffset>5471</wp:posOffset>
                      </wp:positionV>
                      <wp:extent cx="323850" cy="20002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50" cy="200025"/>
                                <a:chOff x="0" y="0"/>
                                <a:chExt cx="323850" cy="2000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62" y="4762"/>
                                  <a:ext cx="314325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4325" h="190500">
                                      <a:moveTo>
                                        <a:pt x="0" y="31750"/>
                                      </a:moveTo>
                                      <a:lnTo>
                                        <a:pt x="2496" y="19395"/>
                                      </a:lnTo>
                                      <a:lnTo>
                                        <a:pt x="9302" y="9302"/>
                                      </a:lnTo>
                                      <a:lnTo>
                                        <a:pt x="19395" y="2496"/>
                                      </a:lnTo>
                                      <a:lnTo>
                                        <a:pt x="31750" y="0"/>
                                      </a:lnTo>
                                      <a:lnTo>
                                        <a:pt x="282575" y="0"/>
                                      </a:lnTo>
                                      <a:lnTo>
                                        <a:pt x="294929" y="2496"/>
                                      </a:lnTo>
                                      <a:lnTo>
                                        <a:pt x="305022" y="9302"/>
                                      </a:lnTo>
                                      <a:lnTo>
                                        <a:pt x="311828" y="19395"/>
                                      </a:lnTo>
                                      <a:lnTo>
                                        <a:pt x="314325" y="31750"/>
                                      </a:lnTo>
                                      <a:lnTo>
                                        <a:pt x="314325" y="158750"/>
                                      </a:lnTo>
                                      <a:lnTo>
                                        <a:pt x="311828" y="171104"/>
                                      </a:lnTo>
                                      <a:lnTo>
                                        <a:pt x="305022" y="181197"/>
                                      </a:lnTo>
                                      <a:lnTo>
                                        <a:pt x="294929" y="188003"/>
                                      </a:lnTo>
                                      <a:lnTo>
                                        <a:pt x="282575" y="190500"/>
                                      </a:lnTo>
                                      <a:lnTo>
                                        <a:pt x="31750" y="190500"/>
                                      </a:lnTo>
                                      <a:lnTo>
                                        <a:pt x="19395" y="188003"/>
                                      </a:lnTo>
                                      <a:lnTo>
                                        <a:pt x="9302" y="181197"/>
                                      </a:lnTo>
                                      <a:lnTo>
                                        <a:pt x="2496" y="171104"/>
                                      </a:lnTo>
                                      <a:lnTo>
                                        <a:pt x="0" y="158750"/>
                                      </a:lnTo>
                                      <a:lnTo>
                                        <a:pt x="0" y="31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5FF65" id="Group 66" o:spid="_x0000_s1026" style="position:absolute;margin-left:4.75pt;margin-top:.45pt;width:25.5pt;height:15.75pt;z-index:-15888384;mso-wrap-distance-left:0;mso-wrap-distance-right:0" coordsize="3238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">
                      <v:shape id="Graphic 67" o:spid="_x0000_s1027" style="position:absolute;left:4762;top:4762;width:314325;height:190500;visibility:visible;mso-wrap-style:square;v-text-anchor:top" coordsize="31432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" path="m,31750l2496,19395,9302,9302,19395,2496,31750,,282575,r12354,2496l305022,9302r6806,10093l314325,31750r,127000l311828,171104r-6806,10093l294929,188003r-12354,2497l31750,190500,19395,188003,9302,181197,2496,171104,,158750,,31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w w:val="95"/>
                <w:sz w:val="24"/>
              </w:rPr>
              <w:t>Yes</w:t>
            </w:r>
          </w:p>
        </w:tc>
      </w:tr>
    </w:tbl>
    <w:p w14:paraId="2309F8ED" w14:textId="77777777" w:rsidR="009A0D1F" w:rsidRDefault="009A0D1F">
      <w:pPr>
        <w:rPr>
          <w:sz w:val="20"/>
        </w:rPr>
      </w:pPr>
    </w:p>
    <w:p w14:paraId="509F5890" w14:textId="77777777" w:rsidR="009A0D1F" w:rsidRDefault="00000000">
      <w:pPr>
        <w:pStyle w:val="BodyText"/>
        <w:spacing w:before="220" w:line="415" w:lineRule="auto"/>
        <w:ind w:left="100" w:right="4255"/>
        <w:jc w:val="both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2A8FEBC1" wp14:editId="6E540601">
            <wp:simplePos x="0" y="0"/>
            <wp:positionH relativeFrom="page">
              <wp:posOffset>5313807</wp:posOffset>
            </wp:positionH>
            <wp:positionV relativeFrom="paragraph">
              <wp:posOffset>136053</wp:posOffset>
            </wp:positionV>
            <wp:extent cx="1145286" cy="1051966"/>
            <wp:effectExtent l="0" t="0" r="0" b="0"/>
            <wp:wrapNone/>
            <wp:docPr id="68" name="Image 68" descr="A yellow triangle with green and white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 descr="A yellow triangle with green and white logo  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86" cy="1051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 xml:space="preserve">NAME: ………………………………………………………………………….. SIGNED: ……………………………………………………………………….. </w:t>
      </w:r>
      <w:r>
        <w:rPr>
          <w:w w:val="85"/>
        </w:rPr>
        <w:t>POSITION</w:t>
      </w:r>
      <w:r>
        <w:rPr>
          <w:spacing w:val="-3"/>
          <w:w w:val="85"/>
        </w:rPr>
        <w:t xml:space="preserve"> </w:t>
      </w:r>
      <w:r>
        <w:rPr>
          <w:w w:val="85"/>
        </w:rPr>
        <w:t>AT</w:t>
      </w:r>
      <w:r>
        <w:rPr>
          <w:spacing w:val="-3"/>
          <w:w w:val="85"/>
        </w:rPr>
        <w:t xml:space="preserve"> </w:t>
      </w:r>
      <w:r>
        <w:rPr>
          <w:w w:val="85"/>
        </w:rPr>
        <w:t>CLUB: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…………………………………………………………</w:t>
      </w:r>
    </w:p>
    <w:p w14:paraId="0C157C8F" w14:textId="77777777" w:rsidR="009A0D1F" w:rsidRDefault="00000000">
      <w:pPr>
        <w:pStyle w:val="BodyText"/>
        <w:spacing w:line="272" w:lineRule="exact"/>
        <w:ind w:left="100"/>
        <w:jc w:val="both"/>
      </w:pPr>
      <w:r>
        <w:rPr>
          <w:w w:val="80"/>
        </w:rPr>
        <w:t>DATE:</w:t>
      </w:r>
      <w:r>
        <w:rPr>
          <w:spacing w:val="-8"/>
        </w:rPr>
        <w:t xml:space="preserve"> </w:t>
      </w:r>
      <w:r>
        <w:rPr>
          <w:spacing w:val="-2"/>
          <w:w w:val="80"/>
        </w:rPr>
        <w:t>…………………………………………………………………………….</w:t>
      </w:r>
    </w:p>
    <w:sectPr w:rsidR="009A0D1F">
      <w:pgSz w:w="11910" w:h="16840"/>
      <w:pgMar w:top="1040" w:right="580" w:bottom="1240" w:left="620" w:header="707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33529" w14:textId="77777777" w:rsidR="005B6D86" w:rsidRDefault="005B6D86">
      <w:r>
        <w:separator/>
      </w:r>
    </w:p>
  </w:endnote>
  <w:endnote w:type="continuationSeparator" w:id="0">
    <w:p w14:paraId="12F382A7" w14:textId="77777777" w:rsidR="005B6D86" w:rsidRDefault="005B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5D2D" w14:textId="77777777" w:rsidR="009A0D1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4B3549CB" wp14:editId="565CD96B">
              <wp:simplePos x="0" y="0"/>
              <wp:positionH relativeFrom="page">
                <wp:posOffset>511555</wp:posOffset>
              </wp:positionH>
              <wp:positionV relativeFrom="page">
                <wp:posOffset>9887361</wp:posOffset>
              </wp:positionV>
              <wp:extent cx="6533515" cy="4114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3515" cy="411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E35DE" w14:textId="77777777" w:rsidR="009A0D1F" w:rsidRDefault="00000000">
                          <w:pPr>
                            <w:pStyle w:val="BodyText"/>
                            <w:spacing w:before="18" w:line="273" w:lineRule="auto"/>
                            <w:ind w:left="1026" w:hanging="1007"/>
                          </w:pPr>
                          <w:r>
                            <w:rPr>
                              <w:color w:val="C00000"/>
                              <w:spacing w:val="-6"/>
                            </w:rPr>
                            <w:t>Please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note: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Some</w:t>
                          </w:r>
                          <w:r>
                            <w:rPr>
                              <w:color w:val="C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Safe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Practices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may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not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apply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when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in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an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emergency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and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where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the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action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 xml:space="preserve">is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protective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of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a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Child/Young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Person,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when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prior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authorisation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is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not</w:t>
                          </w:r>
                          <w:r>
                            <w:rPr>
                              <w:color w:val="C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possible.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549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.3pt;margin-top:778.55pt;width:514.45pt;height:32.4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" filled="f" stroked="f">
              <v:textbox inset="0,0,0,0">
                <w:txbxContent>
                  <w:p w14:paraId="38AE35DE" w14:textId="77777777" w:rsidR="009A0D1F" w:rsidRDefault="00000000">
                    <w:pPr>
                      <w:pStyle w:val="BodyText"/>
                      <w:spacing w:before="18" w:line="273" w:lineRule="auto"/>
                      <w:ind w:left="1026" w:hanging="1007"/>
                    </w:pPr>
                    <w:r>
                      <w:rPr>
                        <w:color w:val="C00000"/>
                        <w:spacing w:val="-6"/>
                      </w:rPr>
                      <w:t>Please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note: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Some</w:t>
                    </w:r>
                    <w:r>
                      <w:rPr>
                        <w:color w:val="C00000"/>
                        <w:spacing w:val="-12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Safe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Practices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may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not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apply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when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in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an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emergency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and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where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the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action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 xml:space="preserve">is </w:t>
                    </w:r>
                    <w:r>
                      <w:rPr>
                        <w:color w:val="C00000"/>
                        <w:spacing w:val="-4"/>
                      </w:rPr>
                      <w:t>protective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of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a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Child/Young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Person,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when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prior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authorisation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is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not</w:t>
                    </w:r>
                    <w:r>
                      <w:rPr>
                        <w:color w:val="C00000"/>
                        <w:spacing w:val="-16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possible.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769B" w14:textId="77777777" w:rsidR="009A0D1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 wp14:anchorId="7130D47B" wp14:editId="795478E1">
              <wp:simplePos x="0" y="0"/>
              <wp:positionH relativeFrom="page">
                <wp:posOffset>511555</wp:posOffset>
              </wp:positionH>
              <wp:positionV relativeFrom="page">
                <wp:posOffset>9887361</wp:posOffset>
              </wp:positionV>
              <wp:extent cx="6533515" cy="41148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3515" cy="411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791DD3" w14:textId="77777777" w:rsidR="009A0D1F" w:rsidRDefault="00000000">
                          <w:pPr>
                            <w:pStyle w:val="BodyText"/>
                            <w:spacing w:before="18" w:line="273" w:lineRule="auto"/>
                            <w:ind w:left="1026" w:hanging="1007"/>
                          </w:pPr>
                          <w:r>
                            <w:rPr>
                              <w:color w:val="C00000"/>
                              <w:spacing w:val="-6"/>
                            </w:rPr>
                            <w:t>Please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note: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Some</w:t>
                          </w:r>
                          <w:r>
                            <w:rPr>
                              <w:color w:val="C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Safe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Practices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may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not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apply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when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in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an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emergency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and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where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the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>action</w:t>
                          </w:r>
                          <w:r>
                            <w:rPr>
                              <w:color w:val="C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 xml:space="preserve">is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protective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of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a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Child/Young</w:t>
                          </w:r>
                          <w:r>
                            <w:rPr>
                              <w:color w:val="C0000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Person,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when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prior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authorisation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is</w:t>
                          </w:r>
                          <w:r>
                            <w:rPr>
                              <w:color w:val="C0000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not</w:t>
                          </w:r>
                          <w:r>
                            <w:rPr>
                              <w:color w:val="C00000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4"/>
                            </w:rPr>
                            <w:t>possible.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0D47B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9" type="#_x0000_t202" style="position:absolute;margin-left:40.3pt;margin-top:778.55pt;width:514.45pt;height:32.4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" filled="f" stroked="f">
              <v:textbox inset="0,0,0,0">
                <w:txbxContent>
                  <w:p w14:paraId="50791DD3" w14:textId="77777777" w:rsidR="009A0D1F" w:rsidRDefault="00000000">
                    <w:pPr>
                      <w:pStyle w:val="BodyText"/>
                      <w:spacing w:before="18" w:line="273" w:lineRule="auto"/>
                      <w:ind w:left="1026" w:hanging="1007"/>
                    </w:pPr>
                    <w:r>
                      <w:rPr>
                        <w:color w:val="C00000"/>
                        <w:spacing w:val="-6"/>
                      </w:rPr>
                      <w:t>Please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note: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Some</w:t>
                    </w:r>
                    <w:r>
                      <w:rPr>
                        <w:color w:val="C00000"/>
                        <w:spacing w:val="-12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Safe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Practices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may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not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apply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when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in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an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emergency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and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where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the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>action</w:t>
                    </w:r>
                    <w:r>
                      <w:rPr>
                        <w:color w:val="C00000"/>
                        <w:spacing w:val="-14"/>
                      </w:rPr>
                      <w:t xml:space="preserve"> </w:t>
                    </w:r>
                    <w:r>
                      <w:rPr>
                        <w:color w:val="C00000"/>
                        <w:spacing w:val="-6"/>
                      </w:rPr>
                      <w:t xml:space="preserve">is </w:t>
                    </w:r>
                    <w:r>
                      <w:rPr>
                        <w:color w:val="C00000"/>
                        <w:spacing w:val="-4"/>
                      </w:rPr>
                      <w:t>protective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of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a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Child/Young</w:t>
                    </w:r>
                    <w:r>
                      <w:rPr>
                        <w:color w:val="C00000"/>
                        <w:spacing w:val="-15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Person,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when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prior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authorisation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is</w:t>
                    </w:r>
                    <w:r>
                      <w:rPr>
                        <w:color w:val="C00000"/>
                        <w:spacing w:val="-13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not</w:t>
                    </w:r>
                    <w:r>
                      <w:rPr>
                        <w:color w:val="C00000"/>
                        <w:spacing w:val="-16"/>
                      </w:rPr>
                      <w:t xml:space="preserve"> </w:t>
                    </w:r>
                    <w:r>
                      <w:rPr>
                        <w:color w:val="C00000"/>
                        <w:spacing w:val="-4"/>
                      </w:rPr>
                      <w:t>possible.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49EED" w14:textId="77777777" w:rsidR="005B6D86" w:rsidRDefault="005B6D86">
      <w:r>
        <w:separator/>
      </w:r>
    </w:p>
  </w:footnote>
  <w:footnote w:type="continuationSeparator" w:id="0">
    <w:p w14:paraId="46834E16" w14:textId="77777777" w:rsidR="005B6D86" w:rsidRDefault="005B6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1CE1" w14:textId="77777777" w:rsidR="009A0D1F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430DD48F" wp14:editId="04A04101">
              <wp:simplePos x="0" y="0"/>
              <wp:positionH relativeFrom="page">
                <wp:posOffset>438912</wp:posOffset>
              </wp:positionH>
              <wp:positionV relativeFrom="page">
                <wp:posOffset>632459</wp:posOffset>
              </wp:positionV>
              <wp:extent cx="6684009" cy="3810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4009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4009" h="38100">
                            <a:moveTo>
                              <a:pt x="6684009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684009" y="38100"/>
                            </a:lnTo>
                            <a:lnTo>
                              <a:pt x="6684009" y="0"/>
                            </a:lnTo>
                            <a:close/>
                          </a:path>
                        </a:pathLst>
                      </a:custGeom>
                      <a:solidFill>
                        <a:srgbClr val="FFCC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E6FBEC" id="Graphic 14" o:spid="_x0000_s1026" style="position:absolute;margin-left:34.55pt;margin-top:49.8pt;width:526.3pt;height:3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4009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" path="m6684009,l,,,38100r6684009,l6684009,xe" fillcolor="#ffcc2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 wp14:anchorId="12EA68AE" wp14:editId="45BEA038">
              <wp:simplePos x="0" y="0"/>
              <wp:positionH relativeFrom="page">
                <wp:posOffset>444500</wp:posOffset>
              </wp:positionH>
              <wp:positionV relativeFrom="page">
                <wp:posOffset>436293</wp:posOffset>
              </wp:positionV>
              <wp:extent cx="1012825" cy="19685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D02C03" w14:textId="77777777" w:rsidR="009A0D1F" w:rsidRDefault="00000000">
                          <w:pPr>
                            <w:spacing w:before="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Gliding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Australia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A68AE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7" type="#_x0000_t202" style="position:absolute;margin-left:35pt;margin-top:34.35pt;width:79.75pt;height:15.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" filled="f" stroked="f">
              <v:textbox inset="0,0,0,0">
                <w:txbxContent>
                  <w:p w14:paraId="79D02C03" w14:textId="77777777" w:rsidR="009A0D1F" w:rsidRDefault="00000000">
                    <w:pPr>
                      <w:spacing w:before="21"/>
                      <w:ind w:left="20"/>
                    </w:pPr>
                    <w:r>
                      <w:rPr>
                        <w:spacing w:val="-4"/>
                      </w:rPr>
                      <w:t>Gliding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Australia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 wp14:anchorId="3D156959" wp14:editId="79774F79">
              <wp:simplePos x="0" y="0"/>
              <wp:positionH relativeFrom="page">
                <wp:posOffset>3506851</wp:posOffset>
              </wp:positionH>
              <wp:positionV relativeFrom="page">
                <wp:posOffset>436293</wp:posOffset>
              </wp:positionV>
              <wp:extent cx="2696845" cy="19685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6845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151552" w14:textId="77777777" w:rsidR="009A0D1F" w:rsidRDefault="00000000">
                          <w:pPr>
                            <w:spacing w:before="21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Children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and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Young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Person Checklist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-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</w:rPr>
                            <w:t>Clubs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156959" id="Textbox 16" o:spid="_x0000_s1028" type="#_x0000_t202" style="position:absolute;margin-left:276.15pt;margin-top:34.35pt;width:212.35pt;height:15.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" filled="f" stroked="f">
              <v:textbox inset="0,0,0,0">
                <w:txbxContent>
                  <w:p w14:paraId="18151552" w14:textId="77777777" w:rsidR="009A0D1F" w:rsidRDefault="00000000">
                    <w:pPr>
                      <w:spacing w:before="21"/>
                      <w:ind w:left="20"/>
                    </w:pPr>
                    <w:r>
                      <w:rPr>
                        <w:spacing w:val="-6"/>
                      </w:rPr>
                      <w:t>Children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and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Young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Person Checklist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-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6"/>
                      </w:rPr>
                      <w:t>Clubs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A7F21"/>
    <w:multiLevelType w:val="hybridMultilevel"/>
    <w:tmpl w:val="E2D0DAB4"/>
    <w:lvl w:ilvl="0" w:tplc="BB367ED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24845F1C">
      <w:numFmt w:val="bullet"/>
      <w:lvlText w:val="•"/>
      <w:lvlJc w:val="left"/>
      <w:pPr>
        <w:ind w:left="1445" w:hanging="361"/>
      </w:pPr>
      <w:rPr>
        <w:rFonts w:hint="default"/>
        <w:lang w:val="en-US" w:eastAsia="en-US" w:bidi="ar-SA"/>
      </w:rPr>
    </w:lvl>
    <w:lvl w:ilvl="2" w:tplc="1E5E699C">
      <w:numFmt w:val="bullet"/>
      <w:lvlText w:val="•"/>
      <w:lvlJc w:val="left"/>
      <w:pPr>
        <w:ind w:left="2070" w:hanging="361"/>
      </w:pPr>
      <w:rPr>
        <w:rFonts w:hint="default"/>
        <w:lang w:val="en-US" w:eastAsia="en-US" w:bidi="ar-SA"/>
      </w:rPr>
    </w:lvl>
    <w:lvl w:ilvl="3" w:tplc="F40295AC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4" w:tplc="92F65AEE">
      <w:numFmt w:val="bullet"/>
      <w:lvlText w:val="•"/>
      <w:lvlJc w:val="left"/>
      <w:pPr>
        <w:ind w:left="3321" w:hanging="361"/>
      </w:pPr>
      <w:rPr>
        <w:rFonts w:hint="default"/>
        <w:lang w:val="en-US" w:eastAsia="en-US" w:bidi="ar-SA"/>
      </w:rPr>
    </w:lvl>
    <w:lvl w:ilvl="5" w:tplc="C2A01D6A">
      <w:numFmt w:val="bullet"/>
      <w:lvlText w:val="•"/>
      <w:lvlJc w:val="left"/>
      <w:pPr>
        <w:ind w:left="3947" w:hanging="361"/>
      </w:pPr>
      <w:rPr>
        <w:rFonts w:hint="default"/>
        <w:lang w:val="en-US" w:eastAsia="en-US" w:bidi="ar-SA"/>
      </w:rPr>
    </w:lvl>
    <w:lvl w:ilvl="6" w:tplc="B0D4506C">
      <w:numFmt w:val="bullet"/>
      <w:lvlText w:val="•"/>
      <w:lvlJc w:val="left"/>
      <w:pPr>
        <w:ind w:left="4572" w:hanging="361"/>
      </w:pPr>
      <w:rPr>
        <w:rFonts w:hint="default"/>
        <w:lang w:val="en-US" w:eastAsia="en-US" w:bidi="ar-SA"/>
      </w:rPr>
    </w:lvl>
    <w:lvl w:ilvl="7" w:tplc="8FCE4DD6">
      <w:numFmt w:val="bullet"/>
      <w:lvlText w:val="•"/>
      <w:lvlJc w:val="left"/>
      <w:pPr>
        <w:ind w:left="5197" w:hanging="361"/>
      </w:pPr>
      <w:rPr>
        <w:rFonts w:hint="default"/>
        <w:lang w:val="en-US" w:eastAsia="en-US" w:bidi="ar-SA"/>
      </w:rPr>
    </w:lvl>
    <w:lvl w:ilvl="8" w:tplc="5D18EDE8">
      <w:numFmt w:val="bullet"/>
      <w:lvlText w:val="•"/>
      <w:lvlJc w:val="left"/>
      <w:pPr>
        <w:ind w:left="5823" w:hanging="361"/>
      </w:pPr>
      <w:rPr>
        <w:rFonts w:hint="default"/>
        <w:lang w:val="en-US" w:eastAsia="en-US" w:bidi="ar-SA"/>
      </w:rPr>
    </w:lvl>
  </w:abstractNum>
  <w:num w:numId="1" w16cid:durableId="169306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37"/>
    <w:rsid w:val="000C5759"/>
    <w:rsid w:val="00195989"/>
    <w:rsid w:val="001F4D37"/>
    <w:rsid w:val="001F6064"/>
    <w:rsid w:val="005B6D86"/>
    <w:rsid w:val="00983CA0"/>
    <w:rsid w:val="009A0D1F"/>
    <w:rsid w:val="00DB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B662"/>
  <w15:docId w15:val="{152C1E12-E0EC-4C17-AB40-A8C0C0C8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5" w:right="26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4881" w:hanging="2079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\Downloads\Young%20Person%20Attending%20Club%20Checklist%20for%20Club%20Fi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Young Person Attending Club Checklist for Club Final (1)</Template>
  <TotalTime>0</TotalTime>
  <Pages>3</Pages>
  <Words>724</Words>
  <Characters>4181</Characters>
  <Application>Microsoft Office Word</Application>
  <DocSecurity>0</DocSecurity>
  <Lines>209</Lines>
  <Paragraphs>96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VanderWal</dc:creator>
  <cp:lastModifiedBy>Amanda Vanderwal</cp:lastModifiedBy>
  <cp:revision>1</cp:revision>
  <dcterms:created xsi:type="dcterms:W3CDTF">2025-04-08T03:00:00Z</dcterms:created>
  <dcterms:modified xsi:type="dcterms:W3CDTF">2025-04-08T03:00:00Z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ab81c3f1-1b38-48bd-93d4-c18fa90cd251</vt:lpwstr>
  </property>
</Properties>
</file>